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5C7F" w14:textId="11D6D3A6" w:rsidR="00574B71" w:rsidRPr="00B916AC" w:rsidRDefault="006638B9" w:rsidP="006638B9">
      <w:pPr>
        <w:jc w:val="center"/>
        <w:rPr>
          <w:color w:val="000000" w:themeColor="text1"/>
          <w:sz w:val="22"/>
          <w:szCs w:val="24"/>
        </w:rPr>
      </w:pPr>
      <w:bookmarkStart w:id="0" w:name="_GoBack"/>
      <w:bookmarkEnd w:id="0"/>
      <w:r w:rsidRPr="00B916AC">
        <w:rPr>
          <w:rFonts w:hint="eastAsia"/>
          <w:color w:val="000000" w:themeColor="text1"/>
          <w:sz w:val="22"/>
          <w:szCs w:val="24"/>
        </w:rPr>
        <w:t>日田市空き家バンク利用者事前アンケート</w:t>
      </w:r>
    </w:p>
    <w:p w14:paraId="4EAB1EA9" w14:textId="77777777" w:rsidR="00D753C8" w:rsidRPr="00B916AC" w:rsidRDefault="00D753C8" w:rsidP="00686BE9">
      <w:pPr>
        <w:rPr>
          <w:color w:val="000000" w:themeColor="text1"/>
        </w:rPr>
      </w:pPr>
    </w:p>
    <w:p w14:paraId="39F91F98" w14:textId="06EC9DE7" w:rsidR="00686BE9" w:rsidRPr="007F235C" w:rsidRDefault="00686BE9" w:rsidP="00B916AC">
      <w:pPr>
        <w:rPr>
          <w:color w:val="000000" w:themeColor="text1"/>
          <w:szCs w:val="21"/>
        </w:rPr>
      </w:pPr>
      <w:r w:rsidRPr="007F235C">
        <w:rPr>
          <w:rFonts w:hint="eastAsia"/>
          <w:color w:val="000000" w:themeColor="text1"/>
          <w:szCs w:val="21"/>
        </w:rPr>
        <w:t>空き家バンク</w:t>
      </w:r>
      <w:r w:rsidR="009406B7" w:rsidRPr="007F235C">
        <w:rPr>
          <w:rFonts w:hint="eastAsia"/>
          <w:color w:val="000000" w:themeColor="text1"/>
          <w:szCs w:val="21"/>
        </w:rPr>
        <w:t>物件</w:t>
      </w:r>
      <w:r w:rsidR="002743B3" w:rsidRPr="007F235C">
        <w:rPr>
          <w:rFonts w:hint="eastAsia"/>
          <w:color w:val="000000" w:themeColor="text1"/>
          <w:szCs w:val="21"/>
        </w:rPr>
        <w:t>を</w:t>
      </w:r>
      <w:r w:rsidRPr="007F235C">
        <w:rPr>
          <w:rFonts w:hint="eastAsia"/>
          <w:color w:val="000000" w:themeColor="text1"/>
          <w:szCs w:val="21"/>
        </w:rPr>
        <w:t>ご利用いただく方に、</w:t>
      </w:r>
      <w:r w:rsidR="00B916AC" w:rsidRPr="007F235C">
        <w:rPr>
          <w:rFonts w:hint="eastAsia"/>
          <w:color w:val="000000" w:themeColor="text1"/>
          <w:szCs w:val="21"/>
        </w:rPr>
        <w:t>ご</w:t>
      </w:r>
      <w:r w:rsidRPr="007F235C">
        <w:rPr>
          <w:rFonts w:hint="eastAsia"/>
          <w:color w:val="000000" w:themeColor="text1"/>
          <w:szCs w:val="21"/>
        </w:rPr>
        <w:t>希望</w:t>
      </w:r>
      <w:r w:rsidR="00B916AC" w:rsidRPr="007F235C">
        <w:rPr>
          <w:rFonts w:hint="eastAsia"/>
          <w:color w:val="000000" w:themeColor="text1"/>
          <w:szCs w:val="21"/>
        </w:rPr>
        <w:t>に合った</w:t>
      </w:r>
      <w:r w:rsidRPr="007F235C">
        <w:rPr>
          <w:rFonts w:hint="eastAsia"/>
          <w:color w:val="000000" w:themeColor="text1"/>
          <w:szCs w:val="21"/>
        </w:rPr>
        <w:t>物件をご案内できるように、事前アンケーを実施しております。ご協力を賜りますようお願い</w:t>
      </w:r>
      <w:r w:rsidR="006B70ED" w:rsidRPr="007F235C">
        <w:rPr>
          <w:rFonts w:hint="eastAsia"/>
          <w:color w:val="000000" w:themeColor="text1"/>
          <w:szCs w:val="21"/>
        </w:rPr>
        <w:t>申し上げます。</w:t>
      </w:r>
    </w:p>
    <w:p w14:paraId="558E0D9B" w14:textId="77777777" w:rsidR="00686BE9" w:rsidRPr="00B916AC" w:rsidRDefault="00686BE9" w:rsidP="00EB202B">
      <w:pPr>
        <w:rPr>
          <w:color w:val="000000" w:themeColor="text1"/>
        </w:rPr>
      </w:pPr>
    </w:p>
    <w:p w14:paraId="30DBAC08" w14:textId="77777777" w:rsidR="006638B9" w:rsidRPr="00B916AC" w:rsidRDefault="006638B9" w:rsidP="00674367">
      <w:pPr>
        <w:snapToGrid w:val="0"/>
        <w:rPr>
          <w:color w:val="000000" w:themeColor="text1"/>
          <w:u w:val="single"/>
        </w:rPr>
      </w:pPr>
    </w:p>
    <w:p w14:paraId="55AD063F" w14:textId="55284B1F" w:rsidR="00686BE9" w:rsidRPr="00B916AC" w:rsidRDefault="00686BE9" w:rsidP="00EB202B">
      <w:pPr>
        <w:rPr>
          <w:color w:val="000000" w:themeColor="text1"/>
          <w:u w:val="single"/>
        </w:rPr>
      </w:pPr>
      <w:r w:rsidRPr="00B916AC">
        <w:rPr>
          <w:rFonts w:hint="eastAsia"/>
          <w:color w:val="000000" w:themeColor="text1"/>
        </w:rPr>
        <w:t>氏　名：</w:t>
      </w:r>
      <w:r w:rsidR="006638B9" w:rsidRPr="00B916AC">
        <w:rPr>
          <w:rFonts w:hint="eastAsia"/>
          <w:color w:val="000000" w:themeColor="text1"/>
          <w:u w:val="single"/>
        </w:rPr>
        <w:t xml:space="preserve">　　　　　　　　　　　　</w:t>
      </w:r>
      <w:r w:rsidR="009406B7" w:rsidRPr="00B916AC">
        <w:rPr>
          <w:rFonts w:hint="eastAsia"/>
          <w:color w:val="000000" w:themeColor="text1"/>
          <w:u w:val="single"/>
        </w:rPr>
        <w:t xml:space="preserve">　</w:t>
      </w:r>
      <w:r w:rsidR="006638B9" w:rsidRPr="00B916AC">
        <w:rPr>
          <w:rFonts w:hint="eastAsia"/>
          <w:color w:val="000000" w:themeColor="text1"/>
          <w:u w:val="single"/>
        </w:rPr>
        <w:t xml:space="preserve">　</w:t>
      </w:r>
      <w:r w:rsidR="009D05CA" w:rsidRPr="00B916AC">
        <w:rPr>
          <w:rFonts w:hint="eastAsia"/>
          <w:color w:val="000000" w:themeColor="text1"/>
          <w:u w:val="single"/>
        </w:rPr>
        <w:t xml:space="preserve">　</w:t>
      </w:r>
      <w:r w:rsidR="006638B9" w:rsidRPr="00B916AC">
        <w:rPr>
          <w:rFonts w:hint="eastAsia"/>
          <w:color w:val="000000" w:themeColor="text1"/>
          <w:u w:val="single"/>
        </w:rPr>
        <w:t xml:space="preserve">　　</w:t>
      </w:r>
    </w:p>
    <w:p w14:paraId="4912C450" w14:textId="77777777" w:rsidR="006638B9" w:rsidRPr="00B916AC" w:rsidRDefault="006638B9" w:rsidP="00674367">
      <w:pPr>
        <w:snapToGrid w:val="0"/>
        <w:rPr>
          <w:color w:val="000000" w:themeColor="text1"/>
          <w:u w:val="single"/>
        </w:rPr>
      </w:pPr>
    </w:p>
    <w:p w14:paraId="4B8BD79A" w14:textId="77777777" w:rsidR="00686BE9" w:rsidRPr="00B916AC" w:rsidRDefault="00686BE9" w:rsidP="00EB202B">
      <w:pPr>
        <w:rPr>
          <w:color w:val="000000" w:themeColor="text1"/>
        </w:rPr>
      </w:pPr>
    </w:p>
    <w:p w14:paraId="1FFE9460" w14:textId="77777777" w:rsidR="00325E5A" w:rsidRPr="00B916AC" w:rsidRDefault="00DE1B79" w:rsidP="00325E5A">
      <w:pPr>
        <w:pStyle w:val="a3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color w:val="000000" w:themeColor="text1"/>
        </w:rPr>
      </w:pPr>
      <w:r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空き家バンクを利用するにあたり、</w:t>
      </w:r>
      <w:r w:rsidR="00447168" w:rsidRPr="00B916AC">
        <w:rPr>
          <w:rFonts w:ascii="HGP創英角ｺﾞｼｯｸUB" w:eastAsia="HGP創英角ｺﾞｼｯｸUB" w:hAnsi="HGP創英角ｺﾞｼｯｸUB" w:hint="eastAsia"/>
          <w:b/>
          <w:bCs/>
          <w:color w:val="000000" w:themeColor="text1"/>
          <w:u w:val="single"/>
        </w:rPr>
        <w:t>重要視</w:t>
      </w:r>
      <w:r w:rsidR="00221BCB"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する</w:t>
      </w:r>
      <w:r w:rsidR="00447168"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要件について</w:t>
      </w:r>
      <w:r w:rsidR="00BB4398"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、</w:t>
      </w:r>
      <w:r w:rsidR="00447168"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該当する項目とその内容に</w:t>
      </w:r>
    </w:p>
    <w:p w14:paraId="6CB52A36" w14:textId="6A6603EA" w:rsidR="00DE1B79" w:rsidRPr="00B916AC" w:rsidRDefault="00447168" w:rsidP="00325E5A">
      <w:pPr>
        <w:pStyle w:val="a3"/>
        <w:ind w:leftChars="0" w:left="420"/>
        <w:rPr>
          <w:rFonts w:ascii="HGP創英角ｺﾞｼｯｸUB" w:eastAsia="HGP創英角ｺﾞｼｯｸUB" w:hAnsi="HGP創英角ｺﾞｼｯｸUB"/>
          <w:color w:val="000000" w:themeColor="text1"/>
        </w:rPr>
      </w:pPr>
      <w:r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〇をつけてください</w:t>
      </w:r>
      <w:r w:rsidR="00325E5A"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。</w:t>
      </w:r>
      <w:r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（複数回答可）</w:t>
      </w:r>
    </w:p>
    <w:p w14:paraId="3BB5463B" w14:textId="77777777" w:rsidR="00325E5A" w:rsidRPr="00B916AC" w:rsidRDefault="00325E5A" w:rsidP="00EB202B">
      <w:pPr>
        <w:rPr>
          <w:color w:val="000000" w:themeColor="text1"/>
        </w:rPr>
      </w:pPr>
    </w:p>
    <w:p w14:paraId="0A2B4DC5" w14:textId="221C1255" w:rsidR="00447168" w:rsidRPr="00B916AC" w:rsidRDefault="005B4181" w:rsidP="00EB202B">
      <w:pPr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>&lt;</w:t>
      </w:r>
      <w:r w:rsidR="00447168" w:rsidRPr="00B916AC">
        <w:rPr>
          <w:rFonts w:hint="eastAsia"/>
          <w:color w:val="000000" w:themeColor="text1"/>
        </w:rPr>
        <w:t>項目</w:t>
      </w:r>
      <w:r w:rsidRPr="00B916AC">
        <w:rPr>
          <w:rFonts w:hint="eastAsia"/>
          <w:color w:val="000000" w:themeColor="text1"/>
        </w:rPr>
        <w:t>&gt;</w:t>
      </w:r>
      <w:r w:rsidR="00447168" w:rsidRPr="00B916AC">
        <w:rPr>
          <w:rFonts w:hint="eastAsia"/>
          <w:color w:val="000000" w:themeColor="text1"/>
        </w:rPr>
        <w:t xml:space="preserve">　　　　</w:t>
      </w:r>
      <w:r w:rsidRPr="00B916AC">
        <w:rPr>
          <w:rFonts w:hint="eastAsia"/>
          <w:color w:val="000000" w:themeColor="text1"/>
        </w:rPr>
        <w:t>&lt;</w:t>
      </w:r>
      <w:r w:rsidR="00447168" w:rsidRPr="00B916AC">
        <w:rPr>
          <w:rFonts w:hint="eastAsia"/>
          <w:color w:val="000000" w:themeColor="text1"/>
        </w:rPr>
        <w:t>内容</w:t>
      </w:r>
      <w:r w:rsidRPr="00B916AC">
        <w:rPr>
          <w:rFonts w:hint="eastAsia"/>
          <w:color w:val="000000" w:themeColor="text1"/>
        </w:rPr>
        <w:t>&gt;</w:t>
      </w:r>
    </w:p>
    <w:p w14:paraId="132C5D91" w14:textId="421DA56F" w:rsidR="00221BCB" w:rsidRPr="00B916AC" w:rsidRDefault="00221BCB" w:rsidP="00CB797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 xml:space="preserve">場所　</w:t>
      </w:r>
      <w:r w:rsidR="001D66D5" w:rsidRPr="00B916AC">
        <w:rPr>
          <w:rFonts w:hint="eastAsia"/>
          <w:color w:val="000000" w:themeColor="text1"/>
        </w:rPr>
        <w:t xml:space="preserve"> </w:t>
      </w:r>
      <w:r w:rsidR="001D66D5" w:rsidRPr="00B916AC">
        <w:rPr>
          <w:color w:val="000000" w:themeColor="text1"/>
        </w:rPr>
        <w:t xml:space="preserve">     </w:t>
      </w:r>
      <w:r w:rsidR="00B21D74" w:rsidRPr="00B916AC">
        <w:rPr>
          <w:rFonts w:hint="eastAsia"/>
          <w:color w:val="000000" w:themeColor="text1"/>
        </w:rPr>
        <w:t>①</w:t>
      </w:r>
      <w:r w:rsidR="006638B9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 xml:space="preserve">市街地　</w:t>
      </w:r>
      <w:r w:rsidR="00EC4268" w:rsidRPr="00B916AC">
        <w:rPr>
          <w:rFonts w:hint="eastAsia"/>
          <w:color w:val="000000" w:themeColor="text1"/>
        </w:rPr>
        <w:t xml:space="preserve">　</w:t>
      </w:r>
      <w:r w:rsidR="002743B3" w:rsidRPr="00B916AC">
        <w:rPr>
          <w:rFonts w:hint="eastAsia"/>
          <w:color w:val="000000" w:themeColor="text1"/>
        </w:rPr>
        <w:t xml:space="preserve">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="00B21D74" w:rsidRPr="00B916AC">
        <w:rPr>
          <w:rFonts w:hint="eastAsia"/>
          <w:color w:val="000000" w:themeColor="text1"/>
        </w:rPr>
        <w:t>②</w:t>
      </w:r>
      <w:r w:rsidR="006638B9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山の中</w:t>
      </w:r>
      <w:r w:rsidR="001D66D5" w:rsidRPr="00B916AC">
        <w:rPr>
          <w:rFonts w:hint="eastAsia"/>
          <w:color w:val="000000" w:themeColor="text1"/>
        </w:rPr>
        <w:t xml:space="preserve"> </w:t>
      </w:r>
    </w:p>
    <w:p w14:paraId="1C267209" w14:textId="77777777" w:rsidR="006638B9" w:rsidRPr="00B916AC" w:rsidRDefault="006638B9" w:rsidP="006638B9">
      <w:pPr>
        <w:snapToGrid w:val="0"/>
        <w:spacing w:line="120" w:lineRule="exact"/>
        <w:rPr>
          <w:color w:val="000000" w:themeColor="text1"/>
        </w:rPr>
      </w:pPr>
    </w:p>
    <w:p w14:paraId="045AC559" w14:textId="6FB3B9C6" w:rsidR="00221BCB" w:rsidRPr="00B916AC" w:rsidRDefault="00221BCB" w:rsidP="00CB797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 xml:space="preserve">水道　</w:t>
      </w:r>
      <w:r w:rsidR="001D66D5" w:rsidRPr="00B916AC">
        <w:rPr>
          <w:rFonts w:hint="eastAsia"/>
          <w:color w:val="000000" w:themeColor="text1"/>
        </w:rPr>
        <w:t xml:space="preserve"> </w:t>
      </w:r>
      <w:r w:rsidR="001D66D5" w:rsidRPr="00B916AC">
        <w:rPr>
          <w:color w:val="000000" w:themeColor="text1"/>
        </w:rPr>
        <w:t xml:space="preserve">    </w:t>
      </w:r>
      <w:r w:rsidR="001D66D5" w:rsidRPr="00B916AC">
        <w:rPr>
          <w:rFonts w:hint="eastAsia"/>
          <w:color w:val="000000" w:themeColor="text1"/>
        </w:rPr>
        <w:t xml:space="preserve"> </w:t>
      </w:r>
      <w:r w:rsidR="00447168" w:rsidRPr="00B916AC">
        <w:rPr>
          <w:rFonts w:hint="eastAsia"/>
          <w:color w:val="000000" w:themeColor="text1"/>
        </w:rPr>
        <w:t>①</w:t>
      </w:r>
      <w:r w:rsidR="006638B9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 xml:space="preserve">市営水道　</w:t>
      </w:r>
      <w:r w:rsidR="00EC4268" w:rsidRPr="00B916AC">
        <w:rPr>
          <w:rFonts w:hint="eastAsia"/>
          <w:color w:val="000000" w:themeColor="text1"/>
        </w:rPr>
        <w:t xml:space="preserve">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="00447168" w:rsidRPr="00B916AC">
        <w:rPr>
          <w:rFonts w:hint="eastAsia"/>
          <w:color w:val="000000" w:themeColor="text1"/>
        </w:rPr>
        <w:t>②</w:t>
      </w:r>
      <w:r w:rsidR="006638B9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井戸水</w:t>
      </w:r>
      <w:r w:rsidR="00EC4268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 xml:space="preserve">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="00447168" w:rsidRPr="00B916AC">
        <w:rPr>
          <w:rFonts w:hint="eastAsia"/>
          <w:color w:val="000000" w:themeColor="text1"/>
        </w:rPr>
        <w:t>③</w:t>
      </w:r>
      <w:r w:rsidR="006638B9" w:rsidRPr="00B916AC">
        <w:rPr>
          <w:rFonts w:hint="eastAsia"/>
          <w:color w:val="000000" w:themeColor="text1"/>
        </w:rPr>
        <w:t xml:space="preserve"> </w:t>
      </w:r>
      <w:r w:rsidR="00B916AC" w:rsidRPr="00B916AC">
        <w:rPr>
          <w:rFonts w:hint="eastAsia"/>
          <w:color w:val="000000" w:themeColor="text1"/>
        </w:rPr>
        <w:t>湧水</w:t>
      </w:r>
    </w:p>
    <w:p w14:paraId="13E31B55" w14:textId="77777777" w:rsidR="006638B9" w:rsidRPr="00B916AC" w:rsidRDefault="006638B9" w:rsidP="006638B9">
      <w:pPr>
        <w:snapToGrid w:val="0"/>
        <w:spacing w:line="120" w:lineRule="exact"/>
        <w:rPr>
          <w:color w:val="000000" w:themeColor="text1"/>
        </w:rPr>
      </w:pPr>
    </w:p>
    <w:p w14:paraId="7464178B" w14:textId="7F49ABBB" w:rsidR="00221BCB" w:rsidRPr="00B916AC" w:rsidRDefault="00221BCB" w:rsidP="00CB797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 xml:space="preserve">建屋　</w:t>
      </w:r>
      <w:r w:rsidR="001D66D5" w:rsidRPr="00B916AC">
        <w:rPr>
          <w:rFonts w:hint="eastAsia"/>
          <w:color w:val="000000" w:themeColor="text1"/>
        </w:rPr>
        <w:t xml:space="preserve"> </w:t>
      </w:r>
      <w:r w:rsidR="001D66D5" w:rsidRPr="00B916AC">
        <w:rPr>
          <w:color w:val="000000" w:themeColor="text1"/>
        </w:rPr>
        <w:t xml:space="preserve">     </w:t>
      </w:r>
      <w:r w:rsidR="00447168" w:rsidRPr="00B916AC">
        <w:rPr>
          <w:rFonts w:hint="eastAsia"/>
          <w:color w:val="000000" w:themeColor="text1"/>
        </w:rPr>
        <w:t>①</w:t>
      </w:r>
      <w:r w:rsidR="006638B9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古民家</w:t>
      </w:r>
      <w:r w:rsidR="00CB797C" w:rsidRPr="00B916AC">
        <w:rPr>
          <w:rFonts w:hint="eastAsia"/>
          <w:color w:val="000000" w:themeColor="text1"/>
        </w:rPr>
        <w:t>(築</w:t>
      </w:r>
      <w:r w:rsidRPr="00B916AC">
        <w:rPr>
          <w:rFonts w:hint="eastAsia"/>
          <w:color w:val="000000" w:themeColor="text1"/>
        </w:rPr>
        <w:t xml:space="preserve">　　　</w:t>
      </w:r>
      <w:r w:rsidR="005A257F" w:rsidRPr="00B916AC">
        <w:rPr>
          <w:rFonts w:hint="eastAsia"/>
          <w:color w:val="000000" w:themeColor="text1"/>
        </w:rPr>
        <w:t>年</w:t>
      </w:r>
      <w:r w:rsidRPr="00B916AC">
        <w:rPr>
          <w:rFonts w:hint="eastAsia"/>
          <w:color w:val="000000" w:themeColor="text1"/>
        </w:rPr>
        <w:t>以上</w:t>
      </w:r>
      <w:r w:rsidR="00CB797C" w:rsidRPr="00B916AC">
        <w:rPr>
          <w:rFonts w:hint="eastAsia"/>
          <w:color w:val="000000" w:themeColor="text1"/>
        </w:rPr>
        <w:t>)</w:t>
      </w:r>
      <w:r w:rsidR="002743B3" w:rsidRPr="00B916AC">
        <w:rPr>
          <w:rFonts w:hint="eastAsia"/>
          <w:color w:val="000000" w:themeColor="text1"/>
        </w:rPr>
        <w:t xml:space="preserve">　 </w:t>
      </w:r>
      <w:r w:rsidR="00B916AC" w:rsidRPr="00B916AC">
        <w:rPr>
          <w:rFonts w:hint="eastAsia"/>
          <w:color w:val="000000" w:themeColor="text1"/>
        </w:rPr>
        <w:t xml:space="preserve">　　</w:t>
      </w:r>
      <w:r w:rsidR="00447168" w:rsidRPr="00B916AC">
        <w:rPr>
          <w:rFonts w:hint="eastAsia"/>
          <w:color w:val="000000" w:themeColor="text1"/>
        </w:rPr>
        <w:t>②</w:t>
      </w:r>
      <w:r w:rsidR="006638B9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古民家以外</w:t>
      </w:r>
      <w:r w:rsidR="00EC4268" w:rsidRPr="00B916AC">
        <w:rPr>
          <w:rFonts w:hint="eastAsia"/>
          <w:color w:val="000000" w:themeColor="text1"/>
        </w:rPr>
        <w:t xml:space="preserve">　</w:t>
      </w:r>
      <w:r w:rsidR="006638B9" w:rsidRPr="00B916AC">
        <w:rPr>
          <w:rFonts w:hint="eastAsia"/>
          <w:color w:val="000000" w:themeColor="text1"/>
        </w:rPr>
        <w:t xml:space="preserve">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="006638B9" w:rsidRPr="00B916AC">
        <w:rPr>
          <w:rFonts w:hint="eastAsia"/>
          <w:color w:val="000000" w:themeColor="text1"/>
        </w:rPr>
        <w:t>③ 別荘</w:t>
      </w:r>
    </w:p>
    <w:p w14:paraId="27541670" w14:textId="77777777" w:rsidR="006638B9" w:rsidRPr="00B916AC" w:rsidRDefault="006638B9" w:rsidP="006638B9">
      <w:pPr>
        <w:snapToGrid w:val="0"/>
        <w:spacing w:line="120" w:lineRule="exact"/>
        <w:rPr>
          <w:color w:val="000000" w:themeColor="text1"/>
        </w:rPr>
      </w:pPr>
    </w:p>
    <w:p w14:paraId="541D8122" w14:textId="3D232C1A" w:rsidR="006638B9" w:rsidRPr="00B916AC" w:rsidRDefault="006638B9" w:rsidP="00CB797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>階数　　　　①</w:t>
      </w:r>
      <w:r w:rsidR="00EC4268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平屋</w:t>
      </w:r>
      <w:r w:rsidR="00EC4268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 xml:space="preserve">　</w:t>
      </w:r>
      <w:r w:rsidR="002743B3" w:rsidRPr="00B916AC">
        <w:rPr>
          <w:rFonts w:hint="eastAsia"/>
          <w:color w:val="000000" w:themeColor="text1"/>
        </w:rPr>
        <w:t xml:space="preserve">　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>②</w:t>
      </w:r>
      <w:r w:rsidR="00EC4268" w:rsidRPr="00B916AC">
        <w:rPr>
          <w:rFonts w:hint="eastAsia"/>
          <w:color w:val="000000" w:themeColor="text1"/>
        </w:rPr>
        <w:t xml:space="preserve"> </w:t>
      </w:r>
      <w:r w:rsidR="005A257F" w:rsidRPr="00B916AC">
        <w:rPr>
          <w:rFonts w:hint="eastAsia"/>
          <w:color w:val="000000" w:themeColor="text1"/>
        </w:rPr>
        <w:t>こだわらない</w:t>
      </w:r>
    </w:p>
    <w:p w14:paraId="39B5B268" w14:textId="77777777" w:rsidR="006638B9" w:rsidRPr="00B916AC" w:rsidRDefault="006638B9" w:rsidP="006638B9">
      <w:pPr>
        <w:snapToGrid w:val="0"/>
        <w:spacing w:line="120" w:lineRule="exact"/>
        <w:rPr>
          <w:color w:val="000000" w:themeColor="text1"/>
        </w:rPr>
      </w:pPr>
    </w:p>
    <w:p w14:paraId="248B2056" w14:textId="09D9B036" w:rsidR="006638B9" w:rsidRPr="00B916AC" w:rsidRDefault="006638B9" w:rsidP="00CB797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>温泉　　　　①</w:t>
      </w:r>
      <w:r w:rsidR="00EC4268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宅内</w:t>
      </w:r>
      <w:r w:rsidR="005A257F" w:rsidRPr="00B916AC">
        <w:rPr>
          <w:rFonts w:hint="eastAsia"/>
          <w:color w:val="000000" w:themeColor="text1"/>
        </w:rPr>
        <w:t>に</w:t>
      </w:r>
      <w:r w:rsidR="00B916AC" w:rsidRPr="00B916AC">
        <w:rPr>
          <w:rFonts w:hint="eastAsia"/>
          <w:color w:val="000000" w:themeColor="text1"/>
        </w:rPr>
        <w:t>ほしい</w:t>
      </w:r>
      <w:r w:rsidRPr="00B916AC">
        <w:rPr>
          <w:rFonts w:hint="eastAsia"/>
          <w:color w:val="000000" w:themeColor="text1"/>
        </w:rPr>
        <w:t xml:space="preserve">　②</w:t>
      </w:r>
      <w:r w:rsidR="00EC4268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近隣</w:t>
      </w:r>
      <w:r w:rsidR="00EC4268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 xml:space="preserve">　</w:t>
      </w:r>
      <w:r w:rsidR="002743B3" w:rsidRPr="00B916AC">
        <w:rPr>
          <w:rFonts w:hint="eastAsia"/>
          <w:color w:val="000000" w:themeColor="text1"/>
        </w:rPr>
        <w:t xml:space="preserve">　</w:t>
      </w:r>
      <w:r w:rsidR="006E4574" w:rsidRPr="00B916AC">
        <w:rPr>
          <w:rFonts w:hint="eastAsia"/>
          <w:color w:val="000000" w:themeColor="text1"/>
        </w:rPr>
        <w:t xml:space="preserve"> </w:t>
      </w:r>
      <w:r w:rsidR="00B916AC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③</w:t>
      </w:r>
      <w:r w:rsidR="006E4574" w:rsidRPr="00B916AC">
        <w:rPr>
          <w:rFonts w:hint="eastAsia"/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なくてもよい</w:t>
      </w:r>
    </w:p>
    <w:p w14:paraId="17028DEE" w14:textId="4E24613A" w:rsidR="005A257F" w:rsidRPr="00B916AC" w:rsidRDefault="005A257F" w:rsidP="005A257F">
      <w:pPr>
        <w:snapToGrid w:val="0"/>
        <w:spacing w:line="120" w:lineRule="exact"/>
        <w:rPr>
          <w:color w:val="000000" w:themeColor="text1"/>
        </w:rPr>
      </w:pPr>
    </w:p>
    <w:p w14:paraId="37F9FAD8" w14:textId="379DFCD5" w:rsidR="00CB797C" w:rsidRPr="00B916AC" w:rsidRDefault="00CB797C" w:rsidP="00CB797C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 xml:space="preserve">菜園　 　 </w:t>
      </w:r>
      <w:r w:rsidRPr="00B916AC">
        <w:rPr>
          <w:color w:val="000000" w:themeColor="text1"/>
        </w:rPr>
        <w:t xml:space="preserve">  </w:t>
      </w:r>
      <w:r w:rsidRPr="00B916AC">
        <w:rPr>
          <w:rFonts w:hint="eastAsia"/>
          <w:color w:val="000000" w:themeColor="text1"/>
        </w:rPr>
        <w:t xml:space="preserve">① 必要　　　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>② 不要</w:t>
      </w:r>
    </w:p>
    <w:p w14:paraId="1F6B362E" w14:textId="77777777" w:rsidR="006638B9" w:rsidRPr="00B916AC" w:rsidRDefault="006638B9" w:rsidP="006638B9">
      <w:pPr>
        <w:snapToGrid w:val="0"/>
        <w:spacing w:line="120" w:lineRule="exact"/>
        <w:rPr>
          <w:color w:val="000000" w:themeColor="text1"/>
        </w:rPr>
      </w:pPr>
    </w:p>
    <w:p w14:paraId="2F943C15" w14:textId="68654079" w:rsidR="00EC4268" w:rsidRPr="00B916AC" w:rsidRDefault="008800BA" w:rsidP="00EB202B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 xml:space="preserve">その他　</w:t>
      </w:r>
      <w:r w:rsidR="004F77E2" w:rsidRPr="00B916AC">
        <w:rPr>
          <w:rFonts w:hint="eastAsia"/>
          <w:color w:val="000000" w:themeColor="text1"/>
        </w:rPr>
        <w:t xml:space="preserve">　　</w:t>
      </w:r>
      <w:r w:rsidRPr="00B916AC">
        <w:rPr>
          <w:rFonts w:hint="eastAsia"/>
          <w:color w:val="000000" w:themeColor="text1"/>
        </w:rPr>
        <w:t>（</w:t>
      </w:r>
      <w:r w:rsidR="004F77E2" w:rsidRPr="00B916AC">
        <w:rPr>
          <w:rFonts w:hint="eastAsia"/>
          <w:color w:val="000000" w:themeColor="text1"/>
        </w:rPr>
        <w:t>(例:農地や山林が○</w:t>
      </w:r>
      <w:r w:rsidR="004F77E2" w:rsidRPr="00B916AC">
        <w:rPr>
          <w:color w:val="000000" w:themeColor="text1"/>
        </w:rPr>
        <w:t>a</w:t>
      </w:r>
      <w:r w:rsidR="004F77E2" w:rsidRPr="00B916AC">
        <w:rPr>
          <w:rFonts w:hint="eastAsia"/>
          <w:color w:val="000000" w:themeColor="text1"/>
        </w:rPr>
        <w:t>位ほしい)</w:t>
      </w:r>
      <w:r w:rsidRPr="00B916AC">
        <w:rPr>
          <w:rFonts w:hint="eastAsia"/>
          <w:color w:val="000000" w:themeColor="text1"/>
        </w:rPr>
        <w:t xml:space="preserve">　　　　　　　　　　　　　　　　　　　　　</w:t>
      </w:r>
      <w:r w:rsidR="004F77E2" w:rsidRPr="00B916AC">
        <w:rPr>
          <w:rFonts w:hint="eastAsia"/>
          <w:color w:val="000000" w:themeColor="text1"/>
        </w:rPr>
        <w:t>）</w:t>
      </w:r>
    </w:p>
    <w:p w14:paraId="798BC46D" w14:textId="77777777" w:rsidR="004F77E2" w:rsidRPr="00B916AC" w:rsidRDefault="004F77E2" w:rsidP="004F77E2">
      <w:pPr>
        <w:pStyle w:val="a3"/>
        <w:rPr>
          <w:color w:val="000000" w:themeColor="text1"/>
        </w:rPr>
      </w:pPr>
    </w:p>
    <w:p w14:paraId="209E7218" w14:textId="77777777" w:rsidR="004F77E2" w:rsidRPr="00B916AC" w:rsidRDefault="004F77E2" w:rsidP="004F77E2">
      <w:pPr>
        <w:rPr>
          <w:color w:val="000000" w:themeColor="text1"/>
        </w:rPr>
      </w:pPr>
    </w:p>
    <w:p w14:paraId="0F5CA2E8" w14:textId="640DCCF0" w:rsidR="00EC4268" w:rsidRPr="00B916AC" w:rsidRDefault="00EC4268" w:rsidP="00EC4268">
      <w:pPr>
        <w:pStyle w:val="a3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color w:val="000000" w:themeColor="text1"/>
        </w:rPr>
      </w:pPr>
      <w:r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お子様のいるご家庭にお伺いです。 </w:t>
      </w:r>
    </w:p>
    <w:p w14:paraId="20797129" w14:textId="1D774960" w:rsidR="00EC4268" w:rsidRPr="00B916AC" w:rsidRDefault="00EC4268" w:rsidP="00EC4268">
      <w:pPr>
        <w:rPr>
          <w:color w:val="000000" w:themeColor="text1"/>
        </w:rPr>
      </w:pPr>
      <w:r w:rsidRPr="00B916AC">
        <w:rPr>
          <w:color w:val="000000" w:themeColor="text1"/>
        </w:rPr>
        <w:t>(</w:t>
      </w:r>
      <w:r w:rsidRPr="00B916AC">
        <w:rPr>
          <w:rFonts w:hint="eastAsia"/>
          <w:color w:val="000000" w:themeColor="text1"/>
        </w:rPr>
        <w:t>1</w:t>
      </w:r>
      <w:r w:rsidRPr="00B916AC">
        <w:rPr>
          <w:color w:val="000000" w:themeColor="text1"/>
        </w:rPr>
        <w:t>)</w:t>
      </w:r>
      <w:r w:rsidRPr="00B916AC">
        <w:rPr>
          <w:rFonts w:hint="eastAsia"/>
          <w:color w:val="000000" w:themeColor="text1"/>
        </w:rPr>
        <w:t>学校規模</w:t>
      </w:r>
      <w:r w:rsidR="004F77E2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 xml:space="preserve">　① 大人数　　</w:t>
      </w:r>
      <w:r w:rsidR="002743B3" w:rsidRPr="00B916AC">
        <w:rPr>
          <w:rFonts w:hint="eastAsia"/>
          <w:color w:val="000000" w:themeColor="text1"/>
        </w:rPr>
        <w:t xml:space="preserve">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>② 少人数</w:t>
      </w:r>
      <w:r w:rsidR="005A257F" w:rsidRPr="00B916AC">
        <w:rPr>
          <w:rFonts w:hint="eastAsia"/>
          <w:color w:val="000000" w:themeColor="text1"/>
        </w:rPr>
        <w:t xml:space="preserve">　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="005A257F" w:rsidRPr="00B916AC">
        <w:rPr>
          <w:rFonts w:hint="eastAsia"/>
          <w:color w:val="000000" w:themeColor="text1"/>
        </w:rPr>
        <w:t xml:space="preserve">③ 中規模　　</w:t>
      </w:r>
      <w:r w:rsidR="006E4574" w:rsidRPr="00B916AC">
        <w:rPr>
          <w:rFonts w:hint="eastAsia"/>
          <w:color w:val="000000" w:themeColor="text1"/>
        </w:rPr>
        <w:t xml:space="preserve">　　</w:t>
      </w:r>
      <w:r w:rsidR="00B916AC" w:rsidRPr="00B916AC">
        <w:rPr>
          <w:rFonts w:hint="eastAsia"/>
          <w:color w:val="000000" w:themeColor="text1"/>
        </w:rPr>
        <w:t xml:space="preserve">　</w:t>
      </w:r>
      <w:r w:rsidR="005A257F" w:rsidRPr="00B916AC">
        <w:rPr>
          <w:rFonts w:hint="eastAsia"/>
          <w:color w:val="000000" w:themeColor="text1"/>
        </w:rPr>
        <w:t>④ こだわらない</w:t>
      </w:r>
    </w:p>
    <w:p w14:paraId="6DF6ED63" w14:textId="77777777" w:rsidR="00EC4268" w:rsidRPr="00B916AC" w:rsidRDefault="00EC4268" w:rsidP="00EC4268">
      <w:pPr>
        <w:snapToGrid w:val="0"/>
        <w:spacing w:line="120" w:lineRule="exact"/>
        <w:rPr>
          <w:color w:val="000000" w:themeColor="text1"/>
        </w:rPr>
      </w:pPr>
    </w:p>
    <w:p w14:paraId="34FDD159" w14:textId="738D707E" w:rsidR="00EC4268" w:rsidRPr="00B916AC" w:rsidRDefault="00EC4268" w:rsidP="00EC4268">
      <w:pPr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>(</w:t>
      </w:r>
      <w:r w:rsidRPr="00B916AC">
        <w:rPr>
          <w:color w:val="000000" w:themeColor="text1"/>
        </w:rPr>
        <w:t>2)</w:t>
      </w:r>
      <w:r w:rsidRPr="00B916AC">
        <w:rPr>
          <w:rFonts w:hint="eastAsia"/>
          <w:color w:val="000000" w:themeColor="text1"/>
        </w:rPr>
        <w:t xml:space="preserve">その他　</w:t>
      </w:r>
      <w:r w:rsidR="004F77E2" w:rsidRPr="00B916AC">
        <w:rPr>
          <w:rFonts w:hint="eastAsia"/>
          <w:color w:val="000000" w:themeColor="text1"/>
        </w:rPr>
        <w:t xml:space="preserve">　　</w:t>
      </w:r>
      <w:r w:rsidRPr="00B916AC">
        <w:rPr>
          <w:rFonts w:hint="eastAsia"/>
          <w:color w:val="000000" w:themeColor="text1"/>
        </w:rPr>
        <w:t xml:space="preserve">（　　　　　　　　　　　　　　　　　　　　　　　　　　　　　　　</w:t>
      </w:r>
      <w:r w:rsidR="004F77E2" w:rsidRPr="00B916AC">
        <w:rPr>
          <w:rFonts w:hint="eastAsia"/>
          <w:color w:val="000000" w:themeColor="text1"/>
        </w:rPr>
        <w:t xml:space="preserve">　　　</w:t>
      </w:r>
      <w:r w:rsidRPr="00B916AC">
        <w:rPr>
          <w:rFonts w:hint="eastAsia"/>
          <w:color w:val="000000" w:themeColor="text1"/>
        </w:rPr>
        <w:t xml:space="preserve">　）</w:t>
      </w:r>
    </w:p>
    <w:p w14:paraId="0DC6844F" w14:textId="3B6A2A27" w:rsidR="00EC4268" w:rsidRPr="00B916AC" w:rsidRDefault="00EC4268" w:rsidP="00EC4268">
      <w:pPr>
        <w:rPr>
          <w:color w:val="000000" w:themeColor="text1"/>
        </w:rPr>
      </w:pPr>
    </w:p>
    <w:p w14:paraId="72DFFAD3" w14:textId="77777777" w:rsidR="009406B7" w:rsidRPr="00B916AC" w:rsidRDefault="009406B7" w:rsidP="00EC4268">
      <w:pPr>
        <w:rPr>
          <w:color w:val="000000" w:themeColor="text1"/>
        </w:rPr>
      </w:pPr>
    </w:p>
    <w:p w14:paraId="48DB7E15" w14:textId="7517B382" w:rsidR="00EC4268" w:rsidRPr="00B916AC" w:rsidRDefault="00EC4268" w:rsidP="00EC4268">
      <w:pPr>
        <w:pStyle w:val="a3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color w:val="000000" w:themeColor="text1"/>
        </w:rPr>
      </w:pPr>
      <w:r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移動手段について教えてください。</w:t>
      </w:r>
    </w:p>
    <w:p w14:paraId="169D1734" w14:textId="0446A88B" w:rsidR="00EC4268" w:rsidRPr="00B916AC" w:rsidRDefault="00EC4268" w:rsidP="00EC4268">
      <w:pPr>
        <w:rPr>
          <w:color w:val="000000" w:themeColor="text1"/>
        </w:rPr>
      </w:pPr>
      <w:r w:rsidRPr="00B916AC">
        <w:rPr>
          <w:color w:val="000000" w:themeColor="text1"/>
        </w:rPr>
        <w:t>(1)</w:t>
      </w:r>
      <w:r w:rsidRPr="00B916AC">
        <w:rPr>
          <w:rFonts w:hint="eastAsia"/>
          <w:color w:val="000000" w:themeColor="text1"/>
        </w:rPr>
        <w:t xml:space="preserve">自家用車　 </w:t>
      </w:r>
      <w:r w:rsidRPr="00B916AC">
        <w:rPr>
          <w:color w:val="000000" w:themeColor="text1"/>
        </w:rPr>
        <w:t xml:space="preserve"> </w:t>
      </w:r>
      <w:r w:rsidRPr="00B916AC">
        <w:rPr>
          <w:rFonts w:hint="eastAsia"/>
          <w:color w:val="000000" w:themeColor="text1"/>
        </w:rPr>
        <w:t>① あり</w:t>
      </w:r>
      <w:r w:rsidR="006E4574" w:rsidRPr="00B916AC">
        <w:rPr>
          <w:rFonts w:hint="eastAsia"/>
          <w:color w:val="000000" w:themeColor="text1"/>
        </w:rPr>
        <w:t>(</w:t>
      </w:r>
      <w:r w:rsidRPr="00B916AC">
        <w:rPr>
          <w:rFonts w:hint="eastAsia"/>
          <w:color w:val="000000" w:themeColor="text1"/>
        </w:rPr>
        <w:t xml:space="preserve">　　台</w:t>
      </w:r>
      <w:r w:rsidR="006E4574" w:rsidRPr="00B916AC">
        <w:rPr>
          <w:rFonts w:hint="eastAsia"/>
          <w:color w:val="000000" w:themeColor="text1"/>
        </w:rPr>
        <w:t>)</w:t>
      </w:r>
      <w:r w:rsidR="006E4574" w:rsidRPr="00B916AC">
        <w:rPr>
          <w:color w:val="000000" w:themeColor="text1"/>
        </w:rPr>
        <w:t xml:space="preserve"> </w:t>
      </w:r>
      <w:r w:rsidR="00B916AC" w:rsidRPr="00B916AC">
        <w:rPr>
          <w:rFonts w:hint="eastAsia"/>
          <w:color w:val="000000" w:themeColor="text1"/>
        </w:rPr>
        <w:t xml:space="preserve">　</w:t>
      </w:r>
      <w:r w:rsidRPr="00B916AC">
        <w:rPr>
          <w:rFonts w:hint="eastAsia"/>
          <w:color w:val="000000" w:themeColor="text1"/>
        </w:rPr>
        <w:t xml:space="preserve">② なし </w:t>
      </w:r>
    </w:p>
    <w:p w14:paraId="238FE415" w14:textId="77777777" w:rsidR="00EC4268" w:rsidRPr="00B916AC" w:rsidRDefault="00EC4268" w:rsidP="00EC4268">
      <w:pPr>
        <w:snapToGrid w:val="0"/>
        <w:spacing w:line="120" w:lineRule="exact"/>
        <w:rPr>
          <w:color w:val="000000" w:themeColor="text1"/>
        </w:rPr>
      </w:pPr>
    </w:p>
    <w:p w14:paraId="622DCA53" w14:textId="4F98EFD4" w:rsidR="00EC4268" w:rsidRPr="00B916AC" w:rsidRDefault="00EC4268" w:rsidP="00EC4268">
      <w:pPr>
        <w:rPr>
          <w:color w:val="000000" w:themeColor="text1"/>
        </w:rPr>
      </w:pPr>
      <w:r w:rsidRPr="00B916AC">
        <w:rPr>
          <w:color w:val="000000" w:themeColor="text1"/>
        </w:rPr>
        <w:t>(2)</w:t>
      </w:r>
      <w:r w:rsidRPr="00B916AC">
        <w:rPr>
          <w:rFonts w:hint="eastAsia"/>
          <w:color w:val="000000" w:themeColor="text1"/>
        </w:rPr>
        <w:t xml:space="preserve">雪道の運転　① 経験あり　</w:t>
      </w:r>
      <w:r w:rsidR="006E4574" w:rsidRPr="00B916AC">
        <w:rPr>
          <w:rFonts w:hint="eastAsia"/>
          <w:color w:val="000000" w:themeColor="text1"/>
        </w:rPr>
        <w:t xml:space="preserve"> </w:t>
      </w:r>
      <w:r w:rsidR="006E4574" w:rsidRPr="00B916AC">
        <w:rPr>
          <w:color w:val="000000" w:themeColor="text1"/>
        </w:rPr>
        <w:t xml:space="preserve"> </w:t>
      </w:r>
      <w:r w:rsidR="00B916AC" w:rsidRPr="00B916AC">
        <w:rPr>
          <w:rFonts w:hint="eastAsia"/>
          <w:color w:val="000000" w:themeColor="text1"/>
        </w:rPr>
        <w:t xml:space="preserve"> </w:t>
      </w:r>
      <w:r w:rsidR="00B916AC" w:rsidRPr="00B916AC">
        <w:rPr>
          <w:color w:val="000000" w:themeColor="text1"/>
        </w:rPr>
        <w:t xml:space="preserve"> </w:t>
      </w:r>
      <w:r w:rsidR="006E4574" w:rsidRPr="00B916AC">
        <w:rPr>
          <w:rFonts w:hint="eastAsia"/>
          <w:color w:val="000000" w:themeColor="text1"/>
        </w:rPr>
        <w:t xml:space="preserve"> </w:t>
      </w:r>
      <w:r w:rsidR="00B916AC" w:rsidRPr="00B916AC">
        <w:rPr>
          <w:rFonts w:hint="eastAsia"/>
          <w:color w:val="000000" w:themeColor="text1"/>
        </w:rPr>
        <w:t xml:space="preserve">② </w:t>
      </w:r>
      <w:r w:rsidRPr="00B916AC">
        <w:rPr>
          <w:rFonts w:hint="eastAsia"/>
          <w:color w:val="000000" w:themeColor="text1"/>
        </w:rPr>
        <w:t xml:space="preserve">経験なし </w:t>
      </w:r>
    </w:p>
    <w:p w14:paraId="488F9282" w14:textId="15A656A2" w:rsidR="00EC4268" w:rsidRPr="00B916AC" w:rsidRDefault="00EC4268" w:rsidP="00EC4268">
      <w:pPr>
        <w:rPr>
          <w:color w:val="000000" w:themeColor="text1"/>
        </w:rPr>
      </w:pPr>
    </w:p>
    <w:p w14:paraId="29564092" w14:textId="77777777" w:rsidR="009406B7" w:rsidRPr="00B916AC" w:rsidRDefault="009406B7" w:rsidP="00EC4268">
      <w:pPr>
        <w:rPr>
          <w:color w:val="000000" w:themeColor="text1"/>
        </w:rPr>
      </w:pPr>
    </w:p>
    <w:p w14:paraId="02A17430" w14:textId="516D8AFD" w:rsidR="00EC4268" w:rsidRPr="00B916AC" w:rsidRDefault="00EC4268" w:rsidP="00EC4268">
      <w:pPr>
        <w:pStyle w:val="a3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color w:val="000000" w:themeColor="text1"/>
        </w:rPr>
      </w:pPr>
      <w:r w:rsidRPr="00B916AC">
        <w:rPr>
          <w:rFonts w:ascii="HGP創英角ｺﾞｼｯｸUB" w:eastAsia="HGP創英角ｺﾞｼｯｸUB" w:hAnsi="HGP創英角ｺﾞｼｯｸUB" w:hint="eastAsia"/>
          <w:color w:val="000000" w:themeColor="text1"/>
        </w:rPr>
        <w:t>備考（ご自由にお書きください）</w:t>
      </w:r>
    </w:p>
    <w:p w14:paraId="3FE852BC" w14:textId="77777777" w:rsidR="00EC4268" w:rsidRPr="00B916AC" w:rsidRDefault="00EC4268" w:rsidP="00EC4268">
      <w:pPr>
        <w:rPr>
          <w:rFonts w:ascii="HGP創英角ｺﾞｼｯｸUB" w:eastAsia="HGP創英角ｺﾞｼｯｸUB" w:hAnsi="HGP創英角ｺﾞｼｯｸUB"/>
          <w:color w:val="000000" w:themeColor="text1"/>
        </w:rPr>
      </w:pPr>
    </w:p>
    <w:p w14:paraId="048CADA0" w14:textId="27DFEF90" w:rsidR="00686BE9" w:rsidRPr="00B916AC" w:rsidRDefault="00686BE9" w:rsidP="00EB202B">
      <w:pPr>
        <w:rPr>
          <w:color w:val="000000" w:themeColor="text1"/>
        </w:rPr>
      </w:pPr>
    </w:p>
    <w:p w14:paraId="1BF409DA" w14:textId="3CF305E8" w:rsidR="009406B7" w:rsidRDefault="009406B7" w:rsidP="00EB202B">
      <w:pPr>
        <w:rPr>
          <w:color w:val="000000" w:themeColor="text1"/>
        </w:rPr>
      </w:pPr>
    </w:p>
    <w:p w14:paraId="52367663" w14:textId="77777777" w:rsidR="00C92F03" w:rsidRPr="007F235C" w:rsidRDefault="00C92F03" w:rsidP="00EB202B">
      <w:pPr>
        <w:rPr>
          <w:color w:val="000000" w:themeColor="text1"/>
        </w:rPr>
      </w:pPr>
    </w:p>
    <w:p w14:paraId="5CABDA6F" w14:textId="3D5D75D0" w:rsidR="00B049EB" w:rsidRPr="00B916AC" w:rsidRDefault="00B21D74" w:rsidP="00EB202B">
      <w:pPr>
        <w:rPr>
          <w:color w:val="000000" w:themeColor="text1"/>
        </w:rPr>
      </w:pPr>
      <w:r w:rsidRPr="00B916AC">
        <w:rPr>
          <w:rFonts w:hint="eastAsia"/>
          <w:color w:val="000000" w:themeColor="text1"/>
        </w:rPr>
        <w:t>アンケートにご協力ありがとうございました。</w:t>
      </w:r>
    </w:p>
    <w:sectPr w:rsidR="00B049EB" w:rsidRPr="00B916AC" w:rsidSect="00325E5A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4F38"/>
    <w:multiLevelType w:val="hybridMultilevel"/>
    <w:tmpl w:val="6A3A8B6E"/>
    <w:lvl w:ilvl="0" w:tplc="37B22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17FD0"/>
    <w:multiLevelType w:val="hybridMultilevel"/>
    <w:tmpl w:val="5F78DE64"/>
    <w:lvl w:ilvl="0" w:tplc="41FCB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C127E6"/>
    <w:multiLevelType w:val="hybridMultilevel"/>
    <w:tmpl w:val="D21406E0"/>
    <w:lvl w:ilvl="0" w:tplc="65A49A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DD25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2B"/>
    <w:rsid w:val="00072BDC"/>
    <w:rsid w:val="001D66D5"/>
    <w:rsid w:val="00221BCB"/>
    <w:rsid w:val="002743B3"/>
    <w:rsid w:val="00312A40"/>
    <w:rsid w:val="00315DA5"/>
    <w:rsid w:val="00325E5A"/>
    <w:rsid w:val="003C5868"/>
    <w:rsid w:val="003F5F55"/>
    <w:rsid w:val="00447168"/>
    <w:rsid w:val="00456A01"/>
    <w:rsid w:val="00473645"/>
    <w:rsid w:val="004F77E2"/>
    <w:rsid w:val="00574B71"/>
    <w:rsid w:val="0059655E"/>
    <w:rsid w:val="005A257F"/>
    <w:rsid w:val="005B4181"/>
    <w:rsid w:val="005D77B9"/>
    <w:rsid w:val="006638B9"/>
    <w:rsid w:val="00674367"/>
    <w:rsid w:val="00686BE9"/>
    <w:rsid w:val="006B70ED"/>
    <w:rsid w:val="006E4574"/>
    <w:rsid w:val="00741BEF"/>
    <w:rsid w:val="007429F2"/>
    <w:rsid w:val="007716F1"/>
    <w:rsid w:val="007F235C"/>
    <w:rsid w:val="007F39C5"/>
    <w:rsid w:val="008418B0"/>
    <w:rsid w:val="008800BA"/>
    <w:rsid w:val="009007B9"/>
    <w:rsid w:val="009124C2"/>
    <w:rsid w:val="009406B7"/>
    <w:rsid w:val="009576DE"/>
    <w:rsid w:val="009A7195"/>
    <w:rsid w:val="009D05CA"/>
    <w:rsid w:val="00A13C81"/>
    <w:rsid w:val="00B049EB"/>
    <w:rsid w:val="00B21D74"/>
    <w:rsid w:val="00B916AC"/>
    <w:rsid w:val="00BB4398"/>
    <w:rsid w:val="00C92F03"/>
    <w:rsid w:val="00CB797C"/>
    <w:rsid w:val="00D753C8"/>
    <w:rsid w:val="00D8798C"/>
    <w:rsid w:val="00DC1EEA"/>
    <w:rsid w:val="00DE1B79"/>
    <w:rsid w:val="00EB202B"/>
    <w:rsid w:val="00EC4268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701F3"/>
  <w15:chartTrackingRefBased/>
  <w15:docId w15:val="{2B447B72-D296-4F11-83FA-DA4F50A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9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638B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8B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8B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8B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8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8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4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8D3065F5.dotm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井上律子</cp:lastModifiedBy>
  <cp:revision>2</cp:revision>
  <cp:lastPrinted>2022-06-29T03:08:00Z</cp:lastPrinted>
  <dcterms:created xsi:type="dcterms:W3CDTF">2022-06-29T03:09:00Z</dcterms:created>
  <dcterms:modified xsi:type="dcterms:W3CDTF">2022-06-29T03:09:00Z</dcterms:modified>
</cp:coreProperties>
</file>