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AD" w:rsidRPr="004F67CE" w:rsidRDefault="002E7461" w:rsidP="00E44C4A">
      <w:pPr>
        <w:rPr>
          <w:sz w:val="18"/>
          <w:szCs w:val="18"/>
        </w:rPr>
      </w:pPr>
      <w:r w:rsidRPr="004F67CE">
        <w:rPr>
          <w:rFonts w:hint="eastAsia"/>
          <w:sz w:val="18"/>
          <w:szCs w:val="18"/>
        </w:rPr>
        <w:t>第</w:t>
      </w:r>
      <w:r w:rsidR="00054080">
        <w:rPr>
          <w:rFonts w:hint="eastAsia"/>
          <w:sz w:val="18"/>
          <w:szCs w:val="18"/>
        </w:rPr>
        <w:t>４</w:t>
      </w:r>
      <w:r w:rsidRPr="004F67CE">
        <w:rPr>
          <w:rFonts w:hint="eastAsia"/>
          <w:sz w:val="18"/>
          <w:szCs w:val="18"/>
        </w:rPr>
        <w:t>号</w:t>
      </w:r>
      <w:r w:rsidR="00D21A29" w:rsidRPr="004F67CE">
        <w:rPr>
          <w:rFonts w:hint="eastAsia"/>
          <w:sz w:val="18"/>
          <w:szCs w:val="18"/>
        </w:rPr>
        <w:t>様式</w:t>
      </w:r>
    </w:p>
    <w:p w:rsidR="002E2461" w:rsidRPr="002E2461" w:rsidRDefault="002E2461" w:rsidP="002E2461">
      <w:pPr>
        <w:spacing w:line="300" w:lineRule="exact"/>
        <w:jc w:val="center"/>
        <w:rPr>
          <w:sz w:val="28"/>
          <w:szCs w:val="28"/>
        </w:rPr>
      </w:pPr>
      <w:r w:rsidRPr="002E2461">
        <w:rPr>
          <w:rFonts w:hint="eastAsia"/>
          <w:sz w:val="28"/>
          <w:szCs w:val="28"/>
        </w:rPr>
        <w:t>廃止・休止届出書</w:t>
      </w:r>
    </w:p>
    <w:p w:rsidR="00BF11FB" w:rsidRPr="00E44C4A" w:rsidRDefault="00BF11FB" w:rsidP="00E44C4A"/>
    <w:p w:rsidR="002E7461" w:rsidRPr="007069F9" w:rsidRDefault="0012101C" w:rsidP="002E7461">
      <w:pPr>
        <w:jc w:val="righ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令和</w:t>
      </w:r>
      <w:r w:rsidR="002E7461" w:rsidRPr="007069F9">
        <w:rPr>
          <w:rFonts w:hAnsi="ＭＳ ゴシック" w:hint="eastAsia"/>
          <w:szCs w:val="21"/>
        </w:rPr>
        <w:t xml:space="preserve">　　年　　月　　日</w:t>
      </w:r>
    </w:p>
    <w:p w:rsidR="00DB2CB5" w:rsidRPr="00E44C4A" w:rsidRDefault="00DB2CB5" w:rsidP="00E44C4A"/>
    <w:p w:rsidR="00DB2CB5" w:rsidRDefault="00DB2CB5" w:rsidP="00DB2CB5">
      <w:pPr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日　田　市　長　　様</w:t>
      </w:r>
    </w:p>
    <w:p w:rsidR="00DB2CB5" w:rsidRPr="00E44C4A" w:rsidRDefault="00DB2CB5" w:rsidP="00E44C4A"/>
    <w:p w:rsidR="00DB2CB5" w:rsidRPr="007069F9" w:rsidRDefault="00DB2CB5" w:rsidP="00E44C4A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所在地</w:t>
      </w:r>
    </w:p>
    <w:p w:rsidR="00DB2CB5" w:rsidRPr="007069F9" w:rsidRDefault="00DB2CB5" w:rsidP="00E44C4A">
      <w:pPr>
        <w:spacing w:line="240" w:lineRule="exact"/>
        <w:ind w:leftChars="2100" w:left="441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申請者</w:t>
      </w:r>
    </w:p>
    <w:p w:rsidR="00DB2CB5" w:rsidRPr="007069F9" w:rsidRDefault="00DB2CB5" w:rsidP="00E44C4A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名　称</w:t>
      </w:r>
    </w:p>
    <w:p w:rsidR="00DB2CB5" w:rsidRPr="002E7461" w:rsidRDefault="00DB2CB5" w:rsidP="00707455"/>
    <w:p w:rsidR="00DB2CB5" w:rsidRPr="007069F9" w:rsidRDefault="00DB2CB5" w:rsidP="00E44C4A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 xml:space="preserve">代表者氏名　　　　　　　　　　</w:t>
      </w:r>
      <w:r>
        <w:rPr>
          <w:rFonts w:hAnsi="ＭＳ ゴシック" w:hint="eastAsia"/>
          <w:szCs w:val="21"/>
        </w:rPr>
        <w:t xml:space="preserve">　</w:t>
      </w:r>
      <w:r w:rsidRPr="007069F9">
        <w:rPr>
          <w:rFonts w:hAnsi="ＭＳ ゴシック" w:hint="eastAsia"/>
          <w:szCs w:val="21"/>
        </w:rPr>
        <w:t xml:space="preserve">　　　</w:t>
      </w:r>
    </w:p>
    <w:p w:rsidR="00DB2CB5" w:rsidRPr="00E44C4A" w:rsidRDefault="00DB2CB5" w:rsidP="00E44C4A"/>
    <w:p w:rsidR="006430DC" w:rsidRPr="00E44C4A" w:rsidRDefault="006430DC" w:rsidP="00E44C4A"/>
    <w:p w:rsidR="001C79AB" w:rsidRPr="001C79AB" w:rsidRDefault="001C79AB" w:rsidP="001C79AB">
      <w:pPr>
        <w:ind w:firstLineChars="100" w:firstLine="210"/>
        <w:rPr>
          <w:szCs w:val="21"/>
        </w:rPr>
      </w:pPr>
      <w:r w:rsidRPr="001C79AB">
        <w:rPr>
          <w:rFonts w:hint="eastAsia"/>
          <w:szCs w:val="21"/>
        </w:rPr>
        <w:t>次のとおり事業の</w:t>
      </w:r>
      <w:r w:rsidR="002F1BA8">
        <w:rPr>
          <w:rFonts w:hint="eastAsia"/>
          <w:szCs w:val="21"/>
        </w:rPr>
        <w:t xml:space="preserve">　</w:t>
      </w:r>
      <w:r w:rsidRPr="001C79AB">
        <w:rPr>
          <w:rFonts w:hint="eastAsia"/>
          <w:szCs w:val="21"/>
        </w:rPr>
        <w:t>廃止</w:t>
      </w:r>
      <w:r w:rsidR="00413890">
        <w:rPr>
          <w:rFonts w:hint="eastAsia"/>
          <w:szCs w:val="21"/>
        </w:rPr>
        <w:t>・</w:t>
      </w:r>
      <w:r w:rsidRPr="001C79AB">
        <w:rPr>
          <w:rFonts w:hint="eastAsia"/>
          <w:szCs w:val="21"/>
        </w:rPr>
        <w:t>休止</w:t>
      </w:r>
      <w:r w:rsidR="002F1BA8">
        <w:rPr>
          <w:rFonts w:hint="eastAsia"/>
          <w:szCs w:val="21"/>
        </w:rPr>
        <w:t xml:space="preserve">　</w:t>
      </w:r>
      <w:r w:rsidRPr="001C79AB">
        <w:rPr>
          <w:rFonts w:hint="eastAsia"/>
          <w:szCs w:val="21"/>
        </w:rPr>
        <w:t>を</w:t>
      </w:r>
      <w:r w:rsidR="002F1BA8">
        <w:rPr>
          <w:rFonts w:hint="eastAsia"/>
          <w:szCs w:val="21"/>
        </w:rPr>
        <w:t>します</w:t>
      </w:r>
      <w:r w:rsidRPr="001C79AB">
        <w:rPr>
          <w:rFonts w:hint="eastAsia"/>
          <w:szCs w:val="21"/>
        </w:rPr>
        <w:t>ので届け出ます。</w:t>
      </w:r>
    </w:p>
    <w:p w:rsidR="002E7461" w:rsidRPr="00E44C4A" w:rsidRDefault="002E7461" w:rsidP="00E44C4A"/>
    <w:p w:rsidR="00DB2CB5" w:rsidRPr="00E44C4A" w:rsidRDefault="00DB2CB5" w:rsidP="00E44C4A"/>
    <w:tbl>
      <w:tblPr>
        <w:tblW w:w="963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1"/>
        <w:gridCol w:w="709"/>
        <w:gridCol w:w="1805"/>
        <w:gridCol w:w="318"/>
        <w:gridCol w:w="318"/>
        <w:gridCol w:w="319"/>
        <w:gridCol w:w="318"/>
        <w:gridCol w:w="319"/>
        <w:gridCol w:w="318"/>
        <w:gridCol w:w="318"/>
        <w:gridCol w:w="319"/>
        <w:gridCol w:w="318"/>
        <w:gridCol w:w="319"/>
      </w:tblGrid>
      <w:tr w:rsidR="00707455" w:rsidRPr="000B4689" w:rsidTr="00707455">
        <w:trPr>
          <w:gridBefore w:val="2"/>
          <w:wBefore w:w="4650" w:type="dxa"/>
          <w:trHeight w:val="567"/>
        </w:trPr>
        <w:tc>
          <w:tcPr>
            <w:tcW w:w="1805" w:type="dxa"/>
            <w:vAlign w:val="center"/>
          </w:tcPr>
          <w:p w:rsidR="00707455" w:rsidRPr="00707455" w:rsidRDefault="00707455" w:rsidP="000B4689">
            <w:pPr>
              <w:spacing w:line="260" w:lineRule="exact"/>
              <w:jc w:val="center"/>
              <w:rPr>
                <w:spacing w:val="-6"/>
                <w:sz w:val="18"/>
                <w:szCs w:val="18"/>
              </w:rPr>
            </w:pPr>
            <w:r w:rsidRPr="00707455">
              <w:rPr>
                <w:rFonts w:hint="eastAsia"/>
                <w:spacing w:val="-6"/>
                <w:sz w:val="18"/>
                <w:szCs w:val="18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9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9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9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8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  <w:tc>
          <w:tcPr>
            <w:tcW w:w="319" w:type="dxa"/>
            <w:vAlign w:val="center"/>
          </w:tcPr>
          <w:p w:rsidR="00707455" w:rsidRPr="000B4689" w:rsidRDefault="00707455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BC4E55">
        <w:trPr>
          <w:trHeight w:val="851"/>
        </w:trPr>
        <w:tc>
          <w:tcPr>
            <w:tcW w:w="3941" w:type="dxa"/>
            <w:vMerge w:val="restart"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廃止</w:t>
            </w:r>
            <w:r w:rsidR="00413890">
              <w:rPr>
                <w:rFonts w:hint="eastAsia"/>
                <w:szCs w:val="21"/>
              </w:rPr>
              <w:t>・</w:t>
            </w:r>
            <w:r w:rsidRPr="000B4689">
              <w:rPr>
                <w:rFonts w:hint="eastAsia"/>
                <w:szCs w:val="21"/>
              </w:rPr>
              <w:t>休止する事業所</w:t>
            </w:r>
          </w:p>
        </w:tc>
        <w:tc>
          <w:tcPr>
            <w:tcW w:w="5698" w:type="dxa"/>
            <w:gridSpan w:val="12"/>
            <w:tcBorders>
              <w:bottom w:val="dashSmallGap" w:sz="4" w:space="0" w:color="auto"/>
            </w:tcBorders>
          </w:tcPr>
          <w:p w:rsidR="001C79AB" w:rsidRDefault="001C79AB" w:rsidP="000B4689">
            <w:pPr>
              <w:spacing w:line="260" w:lineRule="exact"/>
              <w:rPr>
                <w:sz w:val="18"/>
                <w:szCs w:val="18"/>
              </w:rPr>
            </w:pPr>
            <w:r w:rsidRPr="00307E29">
              <w:rPr>
                <w:rFonts w:hint="eastAsia"/>
                <w:sz w:val="18"/>
                <w:szCs w:val="18"/>
              </w:rPr>
              <w:t>名　称</w:t>
            </w:r>
          </w:p>
          <w:p w:rsidR="00307E29" w:rsidRPr="00307E29" w:rsidRDefault="00307E29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BC4E55">
        <w:trPr>
          <w:trHeight w:val="851"/>
        </w:trPr>
        <w:tc>
          <w:tcPr>
            <w:tcW w:w="3941" w:type="dxa"/>
            <w:vMerge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</w:p>
        </w:tc>
        <w:tc>
          <w:tcPr>
            <w:tcW w:w="5698" w:type="dxa"/>
            <w:gridSpan w:val="12"/>
            <w:tcBorders>
              <w:top w:val="dashSmallGap" w:sz="4" w:space="0" w:color="auto"/>
            </w:tcBorders>
          </w:tcPr>
          <w:p w:rsidR="001C79AB" w:rsidRDefault="001C79AB" w:rsidP="000B4689">
            <w:pPr>
              <w:spacing w:line="260" w:lineRule="exact"/>
              <w:rPr>
                <w:sz w:val="18"/>
                <w:szCs w:val="18"/>
              </w:rPr>
            </w:pPr>
            <w:r w:rsidRPr="00307E29">
              <w:rPr>
                <w:rFonts w:hint="eastAsia"/>
                <w:sz w:val="18"/>
                <w:szCs w:val="18"/>
              </w:rPr>
              <w:t>所在地</w:t>
            </w:r>
          </w:p>
          <w:p w:rsidR="00307E29" w:rsidRPr="00307E29" w:rsidRDefault="00307E29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BC4E55">
        <w:trPr>
          <w:trHeight w:val="851"/>
        </w:trPr>
        <w:tc>
          <w:tcPr>
            <w:tcW w:w="3941" w:type="dxa"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C79AB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BC4E55">
        <w:trPr>
          <w:trHeight w:val="567"/>
        </w:trPr>
        <w:tc>
          <w:tcPr>
            <w:tcW w:w="3941" w:type="dxa"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休止・廃止の別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C79AB" w:rsidP="00413890">
            <w:pPr>
              <w:spacing w:line="260" w:lineRule="exact"/>
              <w:jc w:val="center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休　止</w:t>
            </w:r>
            <w:r w:rsidRPr="000B4689">
              <w:rPr>
                <w:szCs w:val="21"/>
              </w:rPr>
              <w:t xml:space="preserve"> </w:t>
            </w:r>
            <w:r w:rsidR="00413890">
              <w:rPr>
                <w:rFonts w:hint="eastAsia"/>
                <w:szCs w:val="21"/>
              </w:rPr>
              <w:t xml:space="preserve">　</w:t>
            </w:r>
            <w:r w:rsidRPr="000B4689">
              <w:rPr>
                <w:rFonts w:hint="eastAsia"/>
                <w:szCs w:val="21"/>
              </w:rPr>
              <w:t>・</w:t>
            </w:r>
            <w:r w:rsidR="00413890">
              <w:rPr>
                <w:rFonts w:hint="eastAsia"/>
                <w:szCs w:val="21"/>
              </w:rPr>
              <w:t xml:space="preserve">　</w:t>
            </w:r>
            <w:r w:rsidRPr="000B4689">
              <w:rPr>
                <w:szCs w:val="21"/>
              </w:rPr>
              <w:t xml:space="preserve"> </w:t>
            </w:r>
            <w:r w:rsidRPr="000B4689">
              <w:rPr>
                <w:rFonts w:hint="eastAsia"/>
                <w:szCs w:val="21"/>
              </w:rPr>
              <w:t>廃　止</w:t>
            </w:r>
          </w:p>
        </w:tc>
      </w:tr>
      <w:tr w:rsidR="001C79AB" w:rsidRPr="000B4689" w:rsidTr="00BC4E55">
        <w:trPr>
          <w:trHeight w:val="567"/>
        </w:trPr>
        <w:tc>
          <w:tcPr>
            <w:tcW w:w="3941" w:type="dxa"/>
            <w:vAlign w:val="center"/>
          </w:tcPr>
          <w:p w:rsidR="001C79AB" w:rsidRPr="000B4689" w:rsidRDefault="001C79AB" w:rsidP="002F1BA8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休止・廃止</w:t>
            </w:r>
            <w:r w:rsidR="002F1BA8">
              <w:rPr>
                <w:rFonts w:hint="eastAsia"/>
                <w:szCs w:val="21"/>
              </w:rPr>
              <w:t>する</w:t>
            </w:r>
            <w:r w:rsidRPr="000B4689">
              <w:rPr>
                <w:rFonts w:hint="eastAsia"/>
                <w:szCs w:val="21"/>
              </w:rPr>
              <w:t>年月日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2101C" w:rsidP="000B468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B4689">
              <w:rPr>
                <w:rFonts w:hint="eastAsia"/>
                <w:szCs w:val="21"/>
              </w:rPr>
              <w:t xml:space="preserve">　　　</w:t>
            </w:r>
            <w:r w:rsidR="001C79AB" w:rsidRPr="000B4689">
              <w:rPr>
                <w:rFonts w:hint="eastAsia"/>
                <w:szCs w:val="21"/>
              </w:rPr>
              <w:t>年</w:t>
            </w:r>
            <w:r w:rsidR="000B4689">
              <w:rPr>
                <w:rFonts w:hint="eastAsia"/>
                <w:szCs w:val="21"/>
              </w:rPr>
              <w:t xml:space="preserve">　　　</w:t>
            </w:r>
            <w:r w:rsidR="001C79AB" w:rsidRPr="000B4689">
              <w:rPr>
                <w:rFonts w:hint="eastAsia"/>
                <w:szCs w:val="21"/>
              </w:rPr>
              <w:t>月</w:t>
            </w:r>
            <w:r w:rsidR="000B4689">
              <w:rPr>
                <w:rFonts w:hint="eastAsia"/>
                <w:szCs w:val="21"/>
              </w:rPr>
              <w:t xml:space="preserve">　　　</w:t>
            </w:r>
            <w:r w:rsidR="001C79AB" w:rsidRPr="000B4689">
              <w:rPr>
                <w:rFonts w:hint="eastAsia"/>
                <w:szCs w:val="21"/>
              </w:rPr>
              <w:t>日</w:t>
            </w:r>
          </w:p>
        </w:tc>
      </w:tr>
      <w:tr w:rsidR="001C79AB" w:rsidRPr="000B4689" w:rsidTr="00413890">
        <w:trPr>
          <w:trHeight w:val="1701"/>
        </w:trPr>
        <w:tc>
          <w:tcPr>
            <w:tcW w:w="3941" w:type="dxa"/>
            <w:vAlign w:val="center"/>
          </w:tcPr>
          <w:p w:rsidR="001C79AB" w:rsidRPr="000B4689" w:rsidRDefault="001C79AB" w:rsidP="002F1BA8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休止・廃止</w:t>
            </w:r>
            <w:r w:rsidR="002F1BA8">
              <w:rPr>
                <w:rFonts w:hint="eastAsia"/>
                <w:szCs w:val="21"/>
              </w:rPr>
              <w:t>する</w:t>
            </w:r>
            <w:r w:rsidRPr="000B4689">
              <w:rPr>
                <w:rFonts w:hint="eastAsia"/>
                <w:szCs w:val="21"/>
              </w:rPr>
              <w:t>理由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C79AB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413890">
        <w:trPr>
          <w:trHeight w:val="2268"/>
        </w:trPr>
        <w:tc>
          <w:tcPr>
            <w:tcW w:w="3941" w:type="dxa"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現にサービス又は支援を受けていた者に対する措置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C79AB" w:rsidP="000B4689">
            <w:pPr>
              <w:spacing w:line="260" w:lineRule="exact"/>
              <w:rPr>
                <w:szCs w:val="21"/>
              </w:rPr>
            </w:pPr>
          </w:p>
        </w:tc>
      </w:tr>
      <w:tr w:rsidR="001C79AB" w:rsidRPr="000B4689" w:rsidTr="000B4689">
        <w:trPr>
          <w:trHeight w:val="567"/>
        </w:trPr>
        <w:tc>
          <w:tcPr>
            <w:tcW w:w="3941" w:type="dxa"/>
            <w:vAlign w:val="center"/>
          </w:tcPr>
          <w:p w:rsidR="001C79AB" w:rsidRPr="000B4689" w:rsidRDefault="001C79AB" w:rsidP="00BC4E55">
            <w:pPr>
              <w:spacing w:line="260" w:lineRule="exact"/>
              <w:ind w:leftChars="150" w:left="315" w:rightChars="150" w:right="315"/>
              <w:jc w:val="distribute"/>
              <w:rPr>
                <w:szCs w:val="21"/>
              </w:rPr>
            </w:pPr>
            <w:r w:rsidRPr="000B4689">
              <w:rPr>
                <w:rFonts w:hint="eastAsia"/>
                <w:szCs w:val="21"/>
              </w:rPr>
              <w:t>休止予定期間</w:t>
            </w:r>
          </w:p>
        </w:tc>
        <w:tc>
          <w:tcPr>
            <w:tcW w:w="5698" w:type="dxa"/>
            <w:gridSpan w:val="12"/>
            <w:vAlign w:val="center"/>
          </w:tcPr>
          <w:p w:rsidR="001C79AB" w:rsidRPr="000B4689" w:rsidRDefault="0012101C" w:rsidP="0012101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年</w:t>
            </w:r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月</w:t>
            </w:r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日</w:t>
            </w:r>
            <w:r w:rsidR="000B4689">
              <w:rPr>
                <w:rFonts w:hint="eastAsia"/>
                <w:szCs w:val="21"/>
              </w:rPr>
              <w:t xml:space="preserve"> </w:t>
            </w:r>
            <w:r w:rsidR="001C79AB" w:rsidRPr="000B4689">
              <w:rPr>
                <w:rFonts w:hint="eastAsia"/>
                <w:szCs w:val="21"/>
              </w:rPr>
              <w:t>～</w:t>
            </w:r>
            <w:r w:rsidR="000B468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年</w:t>
            </w:r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月</w:t>
            </w:r>
            <w:r w:rsidR="000B4689">
              <w:rPr>
                <w:rFonts w:hint="eastAsia"/>
                <w:szCs w:val="21"/>
              </w:rPr>
              <w:t xml:space="preserve">　　</w:t>
            </w:r>
            <w:r w:rsidR="001C79AB" w:rsidRPr="000B4689">
              <w:rPr>
                <w:rFonts w:hint="eastAsia"/>
                <w:szCs w:val="21"/>
              </w:rPr>
              <w:t>日</w:t>
            </w:r>
          </w:p>
        </w:tc>
      </w:tr>
    </w:tbl>
    <w:p w:rsidR="000B4689" w:rsidRPr="008F3D59" w:rsidRDefault="000B4689" w:rsidP="006B3FDF">
      <w:pPr>
        <w:spacing w:line="260" w:lineRule="exact"/>
        <w:ind w:left="360" w:hangingChars="200" w:hanging="360"/>
        <w:rPr>
          <w:sz w:val="18"/>
          <w:szCs w:val="18"/>
        </w:rPr>
      </w:pPr>
      <w:r w:rsidRPr="008F3D59">
        <w:rPr>
          <w:rFonts w:hint="eastAsia"/>
          <w:sz w:val="18"/>
          <w:szCs w:val="18"/>
        </w:rPr>
        <w:t xml:space="preserve">備考　</w:t>
      </w:r>
      <w:r w:rsidR="00413890">
        <w:rPr>
          <w:rFonts w:hint="eastAsia"/>
          <w:sz w:val="18"/>
          <w:szCs w:val="18"/>
        </w:rPr>
        <w:t>廃止・休止する日の１月前までに届出ること</w:t>
      </w:r>
      <w:r w:rsidRPr="008F3D59">
        <w:rPr>
          <w:rFonts w:hint="eastAsia"/>
          <w:sz w:val="18"/>
          <w:szCs w:val="18"/>
        </w:rPr>
        <w:t>。</w:t>
      </w:r>
    </w:p>
    <w:p w:rsidR="00DB2CB5" w:rsidRPr="00E44C4A" w:rsidRDefault="00DB2CB5" w:rsidP="00E44C4A"/>
    <w:sectPr w:rsidR="00DB2CB5" w:rsidRPr="00E44C4A" w:rsidSect="002E746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61"/>
    <w:rsid w:val="00032317"/>
    <w:rsid w:val="00054080"/>
    <w:rsid w:val="000A0609"/>
    <w:rsid w:val="000B4689"/>
    <w:rsid w:val="000D1B93"/>
    <w:rsid w:val="000F752E"/>
    <w:rsid w:val="0012101C"/>
    <w:rsid w:val="0014106C"/>
    <w:rsid w:val="001C79AB"/>
    <w:rsid w:val="0020147C"/>
    <w:rsid w:val="0022101A"/>
    <w:rsid w:val="00285E2B"/>
    <w:rsid w:val="002E2461"/>
    <w:rsid w:val="002E7461"/>
    <w:rsid w:val="002F1BA8"/>
    <w:rsid w:val="00307E29"/>
    <w:rsid w:val="003D59AD"/>
    <w:rsid w:val="00413890"/>
    <w:rsid w:val="004F67CE"/>
    <w:rsid w:val="005B0534"/>
    <w:rsid w:val="006430DC"/>
    <w:rsid w:val="00695429"/>
    <w:rsid w:val="006B2DEA"/>
    <w:rsid w:val="006B3FDF"/>
    <w:rsid w:val="006C59D7"/>
    <w:rsid w:val="007069F9"/>
    <w:rsid w:val="00707455"/>
    <w:rsid w:val="007D6FE6"/>
    <w:rsid w:val="007E5C31"/>
    <w:rsid w:val="00834ADB"/>
    <w:rsid w:val="008B6681"/>
    <w:rsid w:val="008F3D59"/>
    <w:rsid w:val="008F7EB5"/>
    <w:rsid w:val="0099618A"/>
    <w:rsid w:val="009B0673"/>
    <w:rsid w:val="009D6CA6"/>
    <w:rsid w:val="00A94A1B"/>
    <w:rsid w:val="00BC22EA"/>
    <w:rsid w:val="00BC4E55"/>
    <w:rsid w:val="00BF11FB"/>
    <w:rsid w:val="00C8666C"/>
    <w:rsid w:val="00D21A29"/>
    <w:rsid w:val="00DB2CB5"/>
    <w:rsid w:val="00E44C4A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89C8C7-4493-4EC0-954A-4EA4BB4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394C55CB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矢野好美</cp:lastModifiedBy>
  <cp:revision>2</cp:revision>
  <dcterms:created xsi:type="dcterms:W3CDTF">2021-12-08T08:08:00Z</dcterms:created>
  <dcterms:modified xsi:type="dcterms:W3CDTF">2021-12-08T08:08:00Z</dcterms:modified>
</cp:coreProperties>
</file>