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4A" w:rsidRPr="00295619" w:rsidRDefault="00D0024A" w:rsidP="00D0024A">
      <w:pPr>
        <w:spacing w:line="240" w:lineRule="exact"/>
        <w:jc w:val="center"/>
        <w:rPr>
          <w:rFonts w:ascii="HG丸ｺﾞｼｯｸM-PRO" w:eastAsia="HG丸ｺﾞｼｯｸM-PRO" w:hAnsi="ＭＳ ゴシック"/>
        </w:rPr>
      </w:pPr>
      <w:r w:rsidRPr="00295619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　　　　　　</w:t>
      </w:r>
    </w:p>
    <w:p w:rsidR="0035315E" w:rsidRDefault="00D0024A" w:rsidP="00D15C20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 w:rsidRPr="00295619"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　　　　　　　</w:t>
      </w:r>
    </w:p>
    <w:p w:rsidR="0035315E" w:rsidRDefault="0035315E" w:rsidP="00D15C20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　　　　　　</w:t>
      </w:r>
    </w:p>
    <w:p w:rsidR="00D6166F" w:rsidRPr="00295619" w:rsidRDefault="0035315E" w:rsidP="00D15C20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　　　　　　　</w:t>
      </w:r>
      <w:bookmarkStart w:id="0" w:name="_GoBack"/>
      <w:bookmarkEnd w:id="0"/>
      <w:r w:rsidR="00A308F7" w:rsidRPr="00295619">
        <w:rPr>
          <w:rFonts w:ascii="HG丸ｺﾞｼｯｸM-PRO" w:eastAsia="HG丸ｺﾞｼｯｸM-PRO" w:hAnsi="ＭＳ ゴシック" w:hint="eastAsia"/>
        </w:rPr>
        <w:t xml:space="preserve">　　　年　　　月　　　日</w:t>
      </w:r>
    </w:p>
    <w:p w:rsidR="00A308F7" w:rsidRPr="00295619" w:rsidRDefault="002B3EA0" w:rsidP="00D15C20">
      <w:pPr>
        <w:spacing w:line="360" w:lineRule="exact"/>
        <w:ind w:firstLineChars="101" w:firstLine="283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295619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日田市</w:t>
      </w:r>
      <w:r w:rsidR="00720B1D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消費生活センター</w:t>
      </w:r>
      <w:r w:rsidR="00A308F7" w:rsidRPr="00295619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行</w:t>
      </w:r>
    </w:p>
    <w:p w:rsidR="00A308F7" w:rsidRPr="00295619" w:rsidRDefault="00F57287" w:rsidP="00326050">
      <w:pPr>
        <w:wordWrap w:val="0"/>
        <w:jc w:val="right"/>
        <w:rPr>
          <w:rFonts w:ascii="HG丸ｺﾞｼｯｸM-PRO" w:eastAsia="HG丸ｺﾞｼｯｸM-PRO" w:hAnsi="ＭＳ ゴシック"/>
        </w:rPr>
      </w:pPr>
      <w:r w:rsidRPr="00295619">
        <w:rPr>
          <w:rFonts w:ascii="HG丸ｺﾞｼｯｸM-PRO" w:eastAsia="HG丸ｺﾞｼｯｸM-PRO" w:hAnsi="ＭＳ ゴシック" w:hint="eastAsia"/>
        </w:rPr>
        <w:t xml:space="preserve">　　　　</w:t>
      </w:r>
      <w:r w:rsidR="00326050" w:rsidRPr="00295619">
        <w:rPr>
          <w:rFonts w:ascii="HG丸ｺﾞｼｯｸM-PRO" w:eastAsia="HG丸ｺﾞｼｯｸM-PRO" w:hAnsi="ＭＳ ゴシック" w:hint="eastAsia"/>
        </w:rPr>
        <w:t xml:space="preserve">　</w:t>
      </w:r>
    </w:p>
    <w:p w:rsidR="00A308F7" w:rsidRPr="00295619" w:rsidRDefault="00560BBD" w:rsidP="002B3EA0">
      <w:pPr>
        <w:ind w:firstLineChars="135" w:firstLine="378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295619">
        <w:rPr>
          <w:rFonts w:ascii="HG丸ｺﾞｼｯｸM-PRO" w:eastAsia="HG丸ｺﾞｼｯｸM-PRO" w:hAnsi="ＭＳ ゴシック" w:hint="eastAsia"/>
          <w:sz w:val="28"/>
          <w:szCs w:val="28"/>
        </w:rPr>
        <w:t xml:space="preserve">消費生活　</w:t>
      </w:r>
      <w:r w:rsidR="00A308F7" w:rsidRPr="00295619">
        <w:rPr>
          <w:rFonts w:ascii="HG丸ｺﾞｼｯｸM-PRO" w:eastAsia="HG丸ｺﾞｼｯｸM-PRO" w:hAnsi="ＭＳ ゴシック" w:hint="eastAsia"/>
          <w:sz w:val="28"/>
          <w:szCs w:val="28"/>
        </w:rPr>
        <w:t>出前講座申込書</w:t>
      </w:r>
    </w:p>
    <w:p w:rsidR="00A308F7" w:rsidRPr="00295619" w:rsidRDefault="00560BBD" w:rsidP="00C66FC6">
      <w:pPr>
        <w:ind w:firstLineChars="135" w:firstLine="283"/>
        <w:rPr>
          <w:rFonts w:ascii="HG丸ｺﾞｼｯｸM-PRO" w:eastAsia="HG丸ｺﾞｼｯｸM-PRO" w:hAnsi="ＭＳ ゴシック"/>
        </w:rPr>
      </w:pPr>
      <w:r w:rsidRPr="00295619">
        <w:rPr>
          <w:rFonts w:ascii="HG丸ｺﾞｼｯｸM-PRO" w:eastAsia="HG丸ｺﾞｼｯｸM-PRO" w:hAnsi="ＭＳ ゴシック" w:hint="eastAsia"/>
        </w:rPr>
        <w:t xml:space="preserve">消費生活　</w:t>
      </w:r>
      <w:r w:rsidR="00A308F7" w:rsidRPr="00295619">
        <w:rPr>
          <w:rFonts w:ascii="HG丸ｺﾞｼｯｸM-PRO" w:eastAsia="HG丸ｺﾞｼｯｸM-PRO" w:hAnsi="ＭＳ ゴシック" w:hint="eastAsia"/>
        </w:rPr>
        <w:t>出前講座の講師派遣を希望しますので、下記のとおり申し込みます。</w:t>
      </w:r>
    </w:p>
    <w:p w:rsidR="00A308F7" w:rsidRPr="00295619" w:rsidRDefault="00A308F7" w:rsidP="00C66FC6">
      <w:pPr>
        <w:ind w:firstLineChars="135" w:firstLine="283"/>
        <w:rPr>
          <w:rFonts w:ascii="HG丸ｺﾞｼｯｸM-PRO" w:eastAsia="HG丸ｺﾞｼｯｸM-PRO" w:hAnsi="ＭＳ ゴシック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877"/>
        <w:gridCol w:w="3763"/>
        <w:gridCol w:w="4431"/>
      </w:tblGrid>
      <w:tr w:rsidR="0048570B" w:rsidRPr="00295619" w:rsidTr="00295619">
        <w:trPr>
          <w:trHeight w:val="854"/>
        </w:trPr>
        <w:tc>
          <w:tcPr>
            <w:tcW w:w="130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95619" w:rsidRDefault="0048570B" w:rsidP="00295619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開催</w:t>
            </w:r>
            <w:r w:rsidR="00295619">
              <w:rPr>
                <w:rFonts w:ascii="HG丸ｺﾞｼｯｸM-PRO" w:eastAsia="HG丸ｺﾞｼｯｸM-PRO" w:hAnsi="ＭＳ ゴシック" w:hint="eastAsia"/>
              </w:rPr>
              <w:t>希望</w:t>
            </w:r>
          </w:p>
          <w:p w:rsidR="0048570B" w:rsidRPr="00295619" w:rsidRDefault="0048570B" w:rsidP="00295619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日時</w:t>
            </w:r>
          </w:p>
        </w:tc>
        <w:tc>
          <w:tcPr>
            <w:tcW w:w="3763" w:type="dxa"/>
            <w:tcBorders>
              <w:top w:val="single" w:sz="12" w:space="0" w:color="auto"/>
            </w:tcBorders>
            <w:vAlign w:val="center"/>
          </w:tcPr>
          <w:p w:rsidR="002B3EA0" w:rsidRPr="00295619" w:rsidRDefault="00CB7E19" w:rsidP="00CB7E19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 xml:space="preserve">　　　年　　</w:t>
            </w:r>
            <w:r w:rsidR="0048570B" w:rsidRPr="00295619">
              <w:rPr>
                <w:rFonts w:ascii="HG丸ｺﾞｼｯｸM-PRO" w:eastAsia="HG丸ｺﾞｼｯｸM-PRO" w:hAnsi="ＭＳ ゴシック" w:hint="eastAsia"/>
              </w:rPr>
              <w:t xml:space="preserve">　　月　　　　日</w:t>
            </w:r>
          </w:p>
          <w:p w:rsidR="0048570B" w:rsidRPr="00295619" w:rsidRDefault="002B3EA0" w:rsidP="00486C7D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（　　　　曜　日　）</w:t>
            </w:r>
            <w:r w:rsidR="0048570B" w:rsidRPr="00295619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  <w:tc>
          <w:tcPr>
            <w:tcW w:w="4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570B" w:rsidRPr="00295619" w:rsidRDefault="00D41FEB" w:rsidP="00486C7D">
            <w:pPr>
              <w:wordWrap w:val="0"/>
              <w:jc w:val="right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 xml:space="preserve">時　</w:t>
            </w:r>
            <w:r w:rsidR="00486C7D" w:rsidRPr="00295619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CB7E19" w:rsidRPr="00295619">
              <w:rPr>
                <w:rFonts w:ascii="HG丸ｺﾞｼｯｸM-PRO" w:eastAsia="HG丸ｺﾞｼｯｸM-PRO" w:hAnsi="ＭＳ ゴシック" w:hint="eastAsia"/>
              </w:rPr>
              <w:t xml:space="preserve">　分</w:t>
            </w:r>
            <w:r w:rsidR="00486C7D" w:rsidRPr="00295619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2B3EA0" w:rsidRPr="00295619">
              <w:rPr>
                <w:rFonts w:ascii="HG丸ｺﾞｼｯｸM-PRO" w:eastAsia="HG丸ｺﾞｼｯｸM-PRO" w:hAnsi="ＭＳ ゴシック" w:hint="eastAsia"/>
              </w:rPr>
              <w:t xml:space="preserve">～　　　時　</w:t>
            </w:r>
            <w:r w:rsidR="00486C7D" w:rsidRPr="00295619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2B3EA0" w:rsidRPr="00295619">
              <w:rPr>
                <w:rFonts w:ascii="HG丸ｺﾞｼｯｸM-PRO" w:eastAsia="HG丸ｺﾞｼｯｸM-PRO" w:hAnsi="ＭＳ ゴシック" w:hint="eastAsia"/>
              </w:rPr>
              <w:t>分</w:t>
            </w:r>
            <w:r w:rsidR="00486C7D" w:rsidRPr="00295619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:rsidR="002B3EA0" w:rsidRPr="00295619" w:rsidRDefault="002B3EA0" w:rsidP="00486C7D">
            <w:pPr>
              <w:jc w:val="right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（　　　　　　分　間　）</w:t>
            </w:r>
          </w:p>
        </w:tc>
      </w:tr>
      <w:tr w:rsidR="0031692F" w:rsidRPr="00295619" w:rsidTr="005C018C">
        <w:trPr>
          <w:trHeight w:val="700"/>
        </w:trPr>
        <w:tc>
          <w:tcPr>
            <w:tcW w:w="1303" w:type="dxa"/>
            <w:gridSpan w:val="2"/>
            <w:tcBorders>
              <w:left w:val="single" w:sz="12" w:space="0" w:color="auto"/>
            </w:tcBorders>
            <w:vAlign w:val="center"/>
          </w:tcPr>
          <w:p w:rsidR="0031692F" w:rsidRPr="00295619" w:rsidRDefault="0031692F" w:rsidP="002932B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講座の内容</w:t>
            </w:r>
          </w:p>
        </w:tc>
        <w:tc>
          <w:tcPr>
            <w:tcW w:w="8194" w:type="dxa"/>
            <w:gridSpan w:val="2"/>
            <w:tcBorders>
              <w:right w:val="single" w:sz="12" w:space="0" w:color="auto"/>
            </w:tcBorders>
            <w:vAlign w:val="center"/>
          </w:tcPr>
          <w:p w:rsidR="0031692F" w:rsidRPr="00295619" w:rsidRDefault="0031692F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31692F" w:rsidRPr="00295619" w:rsidTr="005C018C">
        <w:trPr>
          <w:trHeight w:val="1658"/>
        </w:trPr>
        <w:tc>
          <w:tcPr>
            <w:tcW w:w="1303" w:type="dxa"/>
            <w:gridSpan w:val="2"/>
            <w:tcBorders>
              <w:left w:val="single" w:sz="12" w:space="0" w:color="auto"/>
            </w:tcBorders>
            <w:vAlign w:val="center"/>
          </w:tcPr>
          <w:p w:rsidR="0031692F" w:rsidRPr="00295619" w:rsidRDefault="0031692F" w:rsidP="002932B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開催場所</w:t>
            </w:r>
          </w:p>
        </w:tc>
        <w:tc>
          <w:tcPr>
            <w:tcW w:w="8194" w:type="dxa"/>
            <w:gridSpan w:val="2"/>
            <w:tcBorders>
              <w:right w:val="single" w:sz="12" w:space="0" w:color="auto"/>
            </w:tcBorders>
            <w:vAlign w:val="center"/>
          </w:tcPr>
          <w:p w:rsidR="0031692F" w:rsidRPr="00295619" w:rsidRDefault="0031692F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31692F" w:rsidRPr="00295619" w:rsidTr="00486C7D">
        <w:trPr>
          <w:trHeight w:val="921"/>
        </w:trPr>
        <w:tc>
          <w:tcPr>
            <w:tcW w:w="1303" w:type="dxa"/>
            <w:gridSpan w:val="2"/>
            <w:tcBorders>
              <w:left w:val="single" w:sz="12" w:space="0" w:color="auto"/>
            </w:tcBorders>
          </w:tcPr>
          <w:p w:rsidR="00D41FEB" w:rsidRPr="00295619" w:rsidRDefault="0031692F" w:rsidP="0031692F">
            <w:pPr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受講者の</w:t>
            </w:r>
          </w:p>
          <w:p w:rsidR="0031692F" w:rsidRPr="00295619" w:rsidRDefault="00D41FEB" w:rsidP="0031692F">
            <w:pPr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概要及</w:t>
            </w:r>
            <w:r w:rsidR="0031692F" w:rsidRPr="00295619">
              <w:rPr>
                <w:rFonts w:ascii="HG丸ｺﾞｼｯｸM-PRO" w:eastAsia="HG丸ｺﾞｼｯｸM-PRO" w:hAnsi="ＭＳ ゴシック" w:hint="eastAsia"/>
              </w:rPr>
              <w:t>人数</w:t>
            </w:r>
          </w:p>
        </w:tc>
        <w:tc>
          <w:tcPr>
            <w:tcW w:w="8194" w:type="dxa"/>
            <w:gridSpan w:val="2"/>
            <w:tcBorders>
              <w:right w:val="single" w:sz="12" w:space="0" w:color="auto"/>
            </w:tcBorders>
          </w:tcPr>
          <w:p w:rsidR="0031692F" w:rsidRPr="00295619" w:rsidRDefault="00486C7D" w:rsidP="00486C7D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Pr="00295619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会議名や会議の概要等</w:t>
            </w:r>
          </w:p>
          <w:p w:rsidR="00486C7D" w:rsidRPr="00295619" w:rsidRDefault="00486C7D" w:rsidP="00486C7D">
            <w:pPr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（　　　　　　　　　　　　　　　　　　　　　　　　　　）（　　　　　　　名）</w:t>
            </w:r>
          </w:p>
        </w:tc>
      </w:tr>
      <w:tr w:rsidR="0031692F" w:rsidRPr="00295619" w:rsidTr="005C018C">
        <w:trPr>
          <w:trHeight w:val="65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31692F" w:rsidRPr="00295619" w:rsidRDefault="0031692F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主催団体</w:t>
            </w:r>
          </w:p>
        </w:tc>
        <w:tc>
          <w:tcPr>
            <w:tcW w:w="877" w:type="dxa"/>
            <w:vAlign w:val="center"/>
          </w:tcPr>
          <w:p w:rsidR="0031692F" w:rsidRPr="00295619" w:rsidRDefault="00CB7E19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8194" w:type="dxa"/>
            <w:gridSpan w:val="2"/>
            <w:tcBorders>
              <w:right w:val="single" w:sz="12" w:space="0" w:color="auto"/>
            </w:tcBorders>
            <w:vAlign w:val="center"/>
          </w:tcPr>
          <w:p w:rsidR="0031692F" w:rsidRPr="00295619" w:rsidRDefault="0031692F" w:rsidP="00D41FE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31692F" w:rsidRPr="00295619" w:rsidTr="005C018C">
        <w:trPr>
          <w:trHeight w:val="59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1692F" w:rsidRPr="00295619" w:rsidRDefault="0031692F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77" w:type="dxa"/>
            <w:vAlign w:val="center"/>
          </w:tcPr>
          <w:p w:rsidR="0031692F" w:rsidRPr="00295619" w:rsidRDefault="00CB7E19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代表者</w:t>
            </w:r>
          </w:p>
        </w:tc>
        <w:tc>
          <w:tcPr>
            <w:tcW w:w="8194" w:type="dxa"/>
            <w:gridSpan w:val="2"/>
            <w:tcBorders>
              <w:right w:val="single" w:sz="12" w:space="0" w:color="auto"/>
            </w:tcBorders>
            <w:vAlign w:val="center"/>
          </w:tcPr>
          <w:p w:rsidR="0031692F" w:rsidRPr="00295619" w:rsidRDefault="0031692F" w:rsidP="00D41FE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31692F" w:rsidRPr="00295619" w:rsidTr="005C018C">
        <w:trPr>
          <w:trHeight w:val="603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31692F" w:rsidRPr="00295619" w:rsidRDefault="0031692F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担当者</w:t>
            </w:r>
          </w:p>
        </w:tc>
        <w:tc>
          <w:tcPr>
            <w:tcW w:w="877" w:type="dxa"/>
            <w:vAlign w:val="center"/>
          </w:tcPr>
          <w:p w:rsidR="0031692F" w:rsidRPr="00295619" w:rsidRDefault="00CB7E19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氏名</w:t>
            </w:r>
          </w:p>
        </w:tc>
        <w:tc>
          <w:tcPr>
            <w:tcW w:w="8194" w:type="dxa"/>
            <w:gridSpan w:val="2"/>
            <w:tcBorders>
              <w:right w:val="single" w:sz="12" w:space="0" w:color="auto"/>
            </w:tcBorders>
            <w:vAlign w:val="center"/>
          </w:tcPr>
          <w:p w:rsidR="0031692F" w:rsidRPr="00295619" w:rsidRDefault="0031692F" w:rsidP="00D41FE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31692F" w:rsidRPr="00295619" w:rsidTr="005C018C">
        <w:trPr>
          <w:trHeight w:val="69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1692F" w:rsidRPr="00295619" w:rsidRDefault="0031692F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77" w:type="dxa"/>
            <w:vAlign w:val="center"/>
          </w:tcPr>
          <w:p w:rsidR="0031692F" w:rsidRPr="00295619" w:rsidRDefault="00CB7E19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連絡先</w:t>
            </w:r>
          </w:p>
        </w:tc>
        <w:tc>
          <w:tcPr>
            <w:tcW w:w="8194" w:type="dxa"/>
            <w:gridSpan w:val="2"/>
            <w:tcBorders>
              <w:right w:val="single" w:sz="12" w:space="0" w:color="auto"/>
            </w:tcBorders>
            <w:vAlign w:val="center"/>
          </w:tcPr>
          <w:p w:rsidR="0031692F" w:rsidRPr="00295619" w:rsidRDefault="00D41FEB" w:rsidP="00D41FEB">
            <w:pPr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TEL　　　　　　　　　　FAX　　　　　　　　　　携帯</w:t>
            </w:r>
          </w:p>
        </w:tc>
      </w:tr>
      <w:tr w:rsidR="0031692F" w:rsidRPr="00295619" w:rsidTr="002B3EA0">
        <w:trPr>
          <w:trHeight w:val="1949"/>
        </w:trPr>
        <w:tc>
          <w:tcPr>
            <w:tcW w:w="13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692F" w:rsidRPr="00295619" w:rsidRDefault="0031692F" w:rsidP="0031692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95619">
              <w:rPr>
                <w:rFonts w:ascii="HG丸ｺﾞｼｯｸM-PRO" w:eastAsia="HG丸ｺﾞｼｯｸM-PRO" w:hAnsi="ＭＳ ゴシック" w:hint="eastAsia"/>
              </w:rPr>
              <w:t>ご要望等</w:t>
            </w:r>
          </w:p>
        </w:tc>
        <w:tc>
          <w:tcPr>
            <w:tcW w:w="81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692F" w:rsidRPr="00295619" w:rsidRDefault="0031692F" w:rsidP="00D41FEB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2B3EA0" w:rsidRPr="00295619" w:rsidRDefault="00C32ADD" w:rsidP="002B3EA0">
      <w:pPr>
        <w:jc w:val="center"/>
        <w:rPr>
          <w:rFonts w:ascii="HG丸ｺﾞｼｯｸM-PRO" w:eastAsia="HG丸ｺﾞｼｯｸM-PRO" w:hAnsi="ＭＳ ゴシック"/>
        </w:rPr>
      </w:pPr>
      <w:r w:rsidRPr="00295619">
        <w:rPr>
          <w:rFonts w:ascii="HG丸ｺﾞｼｯｸM-PRO" w:eastAsia="HG丸ｺﾞｼｯｸM-PRO" w:hAnsi="ＭＳ ゴシック" w:hint="eastAsia"/>
        </w:rPr>
        <w:t xml:space="preserve">　　</w:t>
      </w:r>
      <w:r w:rsidR="00E76EE6" w:rsidRPr="00295619">
        <w:rPr>
          <w:rFonts w:ascii="HG丸ｺﾞｼｯｸM-PRO" w:eastAsia="HG丸ｺﾞｼｯｸM-PRO" w:hAnsi="ＭＳ ゴシック" w:hint="eastAsia"/>
        </w:rPr>
        <w:t xml:space="preserve">　</w:t>
      </w:r>
      <w:r w:rsidR="0035315E">
        <w:rPr>
          <w:rFonts w:ascii="HG丸ｺﾞｼｯｸM-PRO" w:eastAsia="HG丸ｺﾞｼｯｸM-PRO" w:hAnsi="ＭＳ ゴシック" w:hint="eastAsia"/>
        </w:rPr>
        <w:t xml:space="preserve">　　</w:t>
      </w:r>
      <w:r w:rsidR="00E76EE6" w:rsidRPr="00295619">
        <w:rPr>
          <w:rFonts w:ascii="HG丸ｺﾞｼｯｸM-PRO" w:eastAsia="HG丸ｺﾞｼｯｸM-PRO" w:hAnsi="ＭＳ ゴシック" w:hint="eastAsia"/>
        </w:rPr>
        <w:t xml:space="preserve">　　</w:t>
      </w:r>
      <w:r w:rsidR="00DC6FE7" w:rsidRPr="00295619">
        <w:rPr>
          <w:rFonts w:ascii="HG丸ｺﾞｼｯｸM-PRO" w:eastAsia="HG丸ｺﾞｼｯｸM-PRO" w:hAnsi="ＭＳ ゴシック" w:hint="eastAsia"/>
        </w:rPr>
        <w:t>申し込み・問合</w:t>
      </w:r>
      <w:r w:rsidR="002B3EA0" w:rsidRPr="00295619">
        <w:rPr>
          <w:rFonts w:ascii="HG丸ｺﾞｼｯｸM-PRO" w:eastAsia="HG丸ｺﾞｼｯｸM-PRO" w:hAnsi="ＭＳ ゴシック" w:hint="eastAsia"/>
        </w:rPr>
        <w:t>せ</w:t>
      </w:r>
    </w:p>
    <w:p w:rsidR="002B3EA0" w:rsidRPr="00295619" w:rsidRDefault="00B42450" w:rsidP="002B3EA0">
      <w:pPr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1pt;margin-top:.75pt;width:241.6pt;height:127.35pt;z-index:251658240" strokeweight=".5pt">
            <v:textbox style="mso-next-textbox:#_x0000_s1026" inset="5.85pt,.7pt,5.85pt,.7pt">
              <w:txbxContent>
                <w:p w:rsidR="003C145C" w:rsidRPr="00295619" w:rsidRDefault="00720B1D" w:rsidP="003C145C">
                  <w:pPr>
                    <w:spacing w:line="340" w:lineRule="exact"/>
                    <w:ind w:rightChars="118" w:right="248"/>
                    <w:rPr>
                      <w:rFonts w:ascii="HG丸ｺﾞｼｯｸM-PRO" w:eastAsia="HG丸ｺﾞｼｯｸM-PRO" w:hAnsi="ＭＳ ゴシック"/>
                      <w:szCs w:val="21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日田市商工労政</w:t>
                  </w:r>
                  <w:r w:rsidR="003C145C"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課</w:t>
                  </w:r>
                  <w:r w:rsidR="00486C7D"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 xml:space="preserve">　</w:t>
                  </w:r>
                  <w:r w:rsidR="008F4927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商業・</w:t>
                  </w:r>
                  <w:r w:rsidR="003C145C"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 xml:space="preserve">消費生活係　</w:t>
                  </w:r>
                </w:p>
                <w:p w:rsidR="003C145C" w:rsidRPr="00295619" w:rsidRDefault="00720B1D" w:rsidP="00EA0E42">
                  <w:pPr>
                    <w:spacing w:line="340" w:lineRule="exact"/>
                    <w:ind w:rightChars="118" w:right="248" w:firstLineChars="200" w:firstLine="420"/>
                    <w:rPr>
                      <w:rFonts w:ascii="HG丸ｺﾞｼｯｸM-PRO" w:eastAsia="HG丸ｺﾞｼｯｸM-PRO" w:hAnsi="ＭＳ ゴシック"/>
                      <w:szCs w:val="21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消費生活センター</w:t>
                  </w:r>
                  <w:r w:rsidR="003C145C"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（市役所</w:t>
                  </w:r>
                  <w:r w:rsidR="0064094C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６</w:t>
                  </w:r>
                  <w:r w:rsidR="003C145C"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階）</w:t>
                  </w:r>
                </w:p>
                <w:p w:rsidR="003C145C" w:rsidRPr="00295619" w:rsidRDefault="003C145C" w:rsidP="00486C7D">
                  <w:pPr>
                    <w:spacing w:line="340" w:lineRule="exact"/>
                    <w:ind w:rightChars="118" w:right="248"/>
                    <w:jc w:val="right"/>
                    <w:rPr>
                      <w:rFonts w:ascii="HG丸ｺﾞｼｯｸM-PRO" w:eastAsia="HG丸ｺﾞｼｯｸM-PRO" w:hAnsi="ＭＳ ゴシック"/>
                      <w:szCs w:val="21"/>
                    </w:rPr>
                  </w:pPr>
                  <w:r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相談員：松岡、西谷</w:t>
                  </w:r>
                </w:p>
                <w:p w:rsidR="003C145C" w:rsidRPr="00295619" w:rsidRDefault="003C145C" w:rsidP="002B3EA0">
                  <w:pPr>
                    <w:spacing w:line="340" w:lineRule="exact"/>
                    <w:ind w:rightChars="118" w:right="248"/>
                    <w:rPr>
                      <w:rFonts w:ascii="HG丸ｺﾞｼｯｸM-PRO" w:eastAsia="HG丸ｺﾞｼｯｸM-PRO" w:hAnsi="ＭＳ ゴシック"/>
                      <w:szCs w:val="21"/>
                    </w:rPr>
                  </w:pPr>
                  <w:r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〒877-8601</w:t>
                  </w:r>
                </w:p>
                <w:p w:rsidR="003C145C" w:rsidRPr="00295619" w:rsidRDefault="003C145C" w:rsidP="003C145C">
                  <w:pPr>
                    <w:spacing w:line="340" w:lineRule="exact"/>
                    <w:ind w:rightChars="118" w:right="248"/>
                    <w:rPr>
                      <w:rFonts w:ascii="HG丸ｺﾞｼｯｸM-PRO" w:eastAsia="HG丸ｺﾞｼｯｸM-PRO" w:hAnsi="ＭＳ ゴシック"/>
                      <w:szCs w:val="21"/>
                    </w:rPr>
                  </w:pPr>
                  <w:r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日田市田島2丁目6番1号（内線</w:t>
                  </w:r>
                  <w:r w:rsidR="0064094C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670</w:t>
                  </w:r>
                  <w:r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）</w:t>
                  </w:r>
                </w:p>
                <w:p w:rsidR="003C145C" w:rsidRPr="00295619" w:rsidRDefault="003C145C" w:rsidP="003C145C">
                  <w:pPr>
                    <w:spacing w:line="340" w:lineRule="exact"/>
                    <w:ind w:rightChars="118" w:right="248"/>
                    <w:rPr>
                      <w:rFonts w:ascii="HG丸ｺﾞｼｯｸM-PRO" w:eastAsia="HG丸ｺﾞｼｯｸM-PRO" w:hAnsi="ＭＳ ゴシック"/>
                      <w:szCs w:val="21"/>
                    </w:rPr>
                  </w:pPr>
                  <w:r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TEL　0973-22-9393（直通）</w:t>
                  </w:r>
                </w:p>
                <w:p w:rsidR="003C145C" w:rsidRPr="00295619" w:rsidRDefault="003C145C" w:rsidP="003C145C">
                  <w:pPr>
                    <w:spacing w:line="340" w:lineRule="exact"/>
                    <w:ind w:rightChars="118" w:right="248"/>
                    <w:rPr>
                      <w:rFonts w:ascii="HG丸ｺﾞｼｯｸM-PRO" w:eastAsia="HG丸ｺﾞｼｯｸM-PRO"/>
                    </w:rPr>
                  </w:pPr>
                  <w:r w:rsidRPr="00295619">
                    <w:rPr>
                      <w:rFonts w:ascii="HG丸ｺﾞｼｯｸM-PRO" w:eastAsia="HG丸ｺﾞｼｯｸM-PRO" w:hAnsi="ＭＳ ゴシック" w:hint="eastAsia"/>
                      <w:szCs w:val="21"/>
                    </w:rPr>
                    <w:t>FAX　0973-22-2210</w:t>
                  </w:r>
                </w:p>
              </w:txbxContent>
            </v:textbox>
          </v:shape>
        </w:pict>
      </w:r>
    </w:p>
    <w:p w:rsidR="002B3EA0" w:rsidRPr="00295619" w:rsidRDefault="002B3EA0" w:rsidP="002B3EA0">
      <w:pPr>
        <w:jc w:val="right"/>
        <w:rPr>
          <w:rFonts w:ascii="HG丸ｺﾞｼｯｸM-PRO" w:eastAsia="HG丸ｺﾞｼｯｸM-PRO" w:hAnsi="ＭＳ ゴシック"/>
        </w:rPr>
      </w:pPr>
    </w:p>
    <w:p w:rsidR="00720B1D" w:rsidRPr="00295619" w:rsidRDefault="00720B1D" w:rsidP="00A61D19">
      <w:pPr>
        <w:widowControl/>
        <w:jc w:val="left"/>
        <w:rPr>
          <w:rFonts w:ascii="HG丸ｺﾞｼｯｸM-PRO" w:eastAsia="HG丸ｺﾞｼｯｸM-PRO" w:hAnsi="ＭＳ ゴシック"/>
        </w:rPr>
      </w:pPr>
    </w:p>
    <w:sectPr w:rsidR="00720B1D" w:rsidRPr="00295619" w:rsidSect="00C66F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19" w:rsidRDefault="00A61D19" w:rsidP="00A61D19">
      <w:r>
        <w:separator/>
      </w:r>
    </w:p>
  </w:endnote>
  <w:endnote w:type="continuationSeparator" w:id="0">
    <w:p w:rsidR="00A61D19" w:rsidRDefault="00A61D19" w:rsidP="00A6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19" w:rsidRDefault="00A61D19" w:rsidP="00A61D19">
      <w:r>
        <w:separator/>
      </w:r>
    </w:p>
  </w:footnote>
  <w:footnote w:type="continuationSeparator" w:id="0">
    <w:p w:rsidR="00A61D19" w:rsidRDefault="00A61D19" w:rsidP="00A6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8F7"/>
    <w:rsid w:val="0003710F"/>
    <w:rsid w:val="00101582"/>
    <w:rsid w:val="00145D1F"/>
    <w:rsid w:val="001F6C01"/>
    <w:rsid w:val="0020717B"/>
    <w:rsid w:val="002932B4"/>
    <w:rsid w:val="00295619"/>
    <w:rsid w:val="002B3EA0"/>
    <w:rsid w:val="0031692F"/>
    <w:rsid w:val="00326050"/>
    <w:rsid w:val="0035315E"/>
    <w:rsid w:val="003A3E91"/>
    <w:rsid w:val="003C145C"/>
    <w:rsid w:val="00402167"/>
    <w:rsid w:val="0048570B"/>
    <w:rsid w:val="0048599C"/>
    <w:rsid w:val="00486C7D"/>
    <w:rsid w:val="004A591E"/>
    <w:rsid w:val="004A6AC0"/>
    <w:rsid w:val="0053215F"/>
    <w:rsid w:val="00560BBD"/>
    <w:rsid w:val="00582F21"/>
    <w:rsid w:val="005C018C"/>
    <w:rsid w:val="005E7751"/>
    <w:rsid w:val="005F1529"/>
    <w:rsid w:val="0064094C"/>
    <w:rsid w:val="0067674A"/>
    <w:rsid w:val="006E210C"/>
    <w:rsid w:val="006F2272"/>
    <w:rsid w:val="00720B1D"/>
    <w:rsid w:val="007C44B7"/>
    <w:rsid w:val="008051F7"/>
    <w:rsid w:val="00835600"/>
    <w:rsid w:val="008F4927"/>
    <w:rsid w:val="009140C5"/>
    <w:rsid w:val="009D372A"/>
    <w:rsid w:val="00A308F7"/>
    <w:rsid w:val="00A61D19"/>
    <w:rsid w:val="00B21096"/>
    <w:rsid w:val="00B42450"/>
    <w:rsid w:val="00B47C0D"/>
    <w:rsid w:val="00B5754D"/>
    <w:rsid w:val="00B8299D"/>
    <w:rsid w:val="00BF4BE2"/>
    <w:rsid w:val="00C32ADD"/>
    <w:rsid w:val="00C66FC6"/>
    <w:rsid w:val="00CB7E19"/>
    <w:rsid w:val="00CF5AF0"/>
    <w:rsid w:val="00D0024A"/>
    <w:rsid w:val="00D15C20"/>
    <w:rsid w:val="00D41FEB"/>
    <w:rsid w:val="00D6166F"/>
    <w:rsid w:val="00D67AE3"/>
    <w:rsid w:val="00D961B4"/>
    <w:rsid w:val="00DC6FE7"/>
    <w:rsid w:val="00E248B3"/>
    <w:rsid w:val="00E3275C"/>
    <w:rsid w:val="00E76EE6"/>
    <w:rsid w:val="00EA0E42"/>
    <w:rsid w:val="00EC54F8"/>
    <w:rsid w:val="00ED102F"/>
    <w:rsid w:val="00F21A99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8ECDE"/>
  <w15:docId w15:val="{44F8971A-CA5E-4699-9061-7C3B38A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99C"/>
    <w:pPr>
      <w:ind w:leftChars="400" w:left="840"/>
    </w:pPr>
  </w:style>
  <w:style w:type="table" w:styleId="a4">
    <w:name w:val="Table Grid"/>
    <w:basedOn w:val="a1"/>
    <w:rsid w:val="00316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1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1D19"/>
    <w:rPr>
      <w:kern w:val="2"/>
      <w:sz w:val="21"/>
      <w:szCs w:val="24"/>
    </w:rPr>
  </w:style>
  <w:style w:type="paragraph" w:styleId="a7">
    <w:name w:val="footer"/>
    <w:basedOn w:val="a"/>
    <w:link w:val="a8"/>
    <w:rsid w:val="00A61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1D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リゾート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9A3F6539</Template>
  <TotalTime>273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KATSUDO-r01</dc:creator>
  <cp:lastModifiedBy>松本航太郎</cp:lastModifiedBy>
  <cp:revision>37</cp:revision>
  <cp:lastPrinted>2016-12-07T01:56:00Z</cp:lastPrinted>
  <dcterms:created xsi:type="dcterms:W3CDTF">2015-10-02T04:00:00Z</dcterms:created>
  <dcterms:modified xsi:type="dcterms:W3CDTF">2019-05-15T04:04:00Z</dcterms:modified>
</cp:coreProperties>
</file>