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C8C" w:rsidRPr="00E460A9" w:rsidRDefault="00257A62" w:rsidP="00E460A9">
      <w:pPr>
        <w:wordWrap w:val="0"/>
        <w:rPr>
          <w:rFonts w:ascii="ＭＳ 明朝"/>
          <w:sz w:val="22"/>
        </w:rPr>
      </w:pPr>
      <w:r w:rsidRPr="00E460A9">
        <w:rPr>
          <w:rFonts w:ascii="ＭＳ 明朝" w:hAnsi="ＭＳ 明朝" w:hint="eastAsia"/>
          <w:sz w:val="22"/>
        </w:rPr>
        <w:t>第１</w:t>
      </w:r>
      <w:r w:rsidR="00DC526E" w:rsidRPr="00E460A9">
        <w:rPr>
          <w:rFonts w:ascii="ＭＳ 明朝" w:hAnsi="ＭＳ 明朝" w:hint="eastAsia"/>
          <w:sz w:val="22"/>
        </w:rPr>
        <w:t>号様式</w:t>
      </w:r>
    </w:p>
    <w:p w:rsidR="00DC526E" w:rsidRPr="00DC526E" w:rsidRDefault="00B84749" w:rsidP="00DC526E">
      <w:pPr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rFonts w:hint="eastAsia"/>
          <w:sz w:val="22"/>
          <w:szCs w:val="22"/>
        </w:rPr>
        <w:t>階建以下の</w:t>
      </w:r>
      <w:r w:rsidR="000E6785">
        <w:rPr>
          <w:rFonts w:hint="eastAsia"/>
          <w:sz w:val="22"/>
          <w:szCs w:val="22"/>
        </w:rPr>
        <w:t>集合</w:t>
      </w:r>
      <w:r w:rsidR="00DC526E" w:rsidRPr="00DC526E">
        <w:rPr>
          <w:rFonts w:hint="eastAsia"/>
          <w:sz w:val="22"/>
          <w:szCs w:val="22"/>
        </w:rPr>
        <w:t>住宅</w:t>
      </w:r>
      <w:r w:rsidR="00BC13FE">
        <w:rPr>
          <w:rFonts w:hint="eastAsia"/>
          <w:sz w:val="22"/>
          <w:szCs w:val="22"/>
        </w:rPr>
        <w:t>料金算定</w:t>
      </w:r>
      <w:r w:rsidR="00252665">
        <w:rPr>
          <w:rFonts w:hint="eastAsia"/>
          <w:sz w:val="22"/>
          <w:szCs w:val="22"/>
        </w:rPr>
        <w:t>申請</w:t>
      </w:r>
      <w:r w:rsidR="00DC526E" w:rsidRPr="00DC526E">
        <w:rPr>
          <w:rFonts w:hint="eastAsia"/>
          <w:sz w:val="22"/>
          <w:szCs w:val="22"/>
        </w:rPr>
        <w:t>書</w:t>
      </w:r>
    </w:p>
    <w:p w:rsidR="00DC526E" w:rsidRPr="00DC526E" w:rsidRDefault="00DC526E" w:rsidP="00DC526E">
      <w:pPr>
        <w:rPr>
          <w:sz w:val="22"/>
          <w:szCs w:val="22"/>
        </w:rPr>
      </w:pPr>
    </w:p>
    <w:p w:rsidR="00DC526E" w:rsidRPr="00DC526E" w:rsidRDefault="00DC526E" w:rsidP="00DC526E">
      <w:pPr>
        <w:wordWrap w:val="0"/>
        <w:jc w:val="right"/>
        <w:rPr>
          <w:sz w:val="22"/>
          <w:szCs w:val="22"/>
        </w:rPr>
      </w:pPr>
      <w:r w:rsidRPr="00DC526E">
        <w:rPr>
          <w:rFonts w:hint="eastAsia"/>
          <w:sz w:val="22"/>
          <w:szCs w:val="22"/>
        </w:rPr>
        <w:t xml:space="preserve">　　年　　月　　日</w:t>
      </w:r>
    </w:p>
    <w:p w:rsidR="00E37280" w:rsidRDefault="00E37280" w:rsidP="00DC526E">
      <w:pPr>
        <w:rPr>
          <w:sz w:val="22"/>
          <w:szCs w:val="22"/>
        </w:rPr>
      </w:pPr>
    </w:p>
    <w:p w:rsidR="00DC526E" w:rsidRDefault="00C03C23" w:rsidP="00E37280">
      <w:pPr>
        <w:ind w:firstLineChars="100" w:firstLine="249"/>
        <w:rPr>
          <w:sz w:val="22"/>
          <w:szCs w:val="22"/>
        </w:rPr>
      </w:pPr>
      <w:r>
        <w:rPr>
          <w:rFonts w:hint="eastAsia"/>
          <w:sz w:val="22"/>
          <w:szCs w:val="22"/>
        </w:rPr>
        <w:t>日</w:t>
      </w:r>
      <w:r w:rsidR="00E3728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田</w:t>
      </w:r>
      <w:r w:rsidR="00E3728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市</w:t>
      </w:r>
      <w:r w:rsidR="00E3728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長　</w:t>
      </w:r>
      <w:r w:rsidR="00DC526E" w:rsidRPr="00DC526E">
        <w:rPr>
          <w:rFonts w:hint="eastAsia"/>
          <w:sz w:val="22"/>
          <w:szCs w:val="22"/>
        </w:rPr>
        <w:t xml:space="preserve">　</w:t>
      </w:r>
      <w:r w:rsidR="00937F95">
        <w:rPr>
          <w:rFonts w:hint="eastAsia"/>
          <w:sz w:val="22"/>
          <w:szCs w:val="22"/>
        </w:rPr>
        <w:t>様</w:t>
      </w:r>
    </w:p>
    <w:p w:rsidR="00DC526E" w:rsidRPr="00DC526E" w:rsidRDefault="00DC526E" w:rsidP="00DC526E">
      <w:pPr>
        <w:rPr>
          <w:sz w:val="22"/>
          <w:szCs w:val="22"/>
        </w:rPr>
      </w:pPr>
    </w:p>
    <w:p w:rsidR="00DC526E" w:rsidRPr="00DC526E" w:rsidRDefault="00DC526E" w:rsidP="00DC526E">
      <w:pPr>
        <w:rPr>
          <w:sz w:val="22"/>
          <w:szCs w:val="22"/>
        </w:rPr>
      </w:pPr>
      <w:r w:rsidRPr="00DC526E">
        <w:rPr>
          <w:rFonts w:hint="eastAsia"/>
          <w:sz w:val="22"/>
          <w:szCs w:val="22"/>
        </w:rPr>
        <w:t xml:space="preserve">　　　　　　　　　　　　　　　　　申請者　住所</w:t>
      </w:r>
    </w:p>
    <w:p w:rsidR="00701697" w:rsidRDefault="00DC526E" w:rsidP="00701697">
      <w:pPr>
        <w:rPr>
          <w:sz w:val="22"/>
          <w:szCs w:val="22"/>
        </w:rPr>
      </w:pPr>
      <w:r w:rsidRPr="00DC526E">
        <w:rPr>
          <w:rFonts w:hint="eastAsia"/>
          <w:sz w:val="22"/>
          <w:szCs w:val="22"/>
        </w:rPr>
        <w:t xml:space="preserve">　　　　　　　　　　　　　　　　　</w:t>
      </w:r>
      <w:r w:rsidRPr="00DC526E">
        <w:rPr>
          <w:sz w:val="22"/>
          <w:szCs w:val="22"/>
        </w:rPr>
        <w:t>(</w:t>
      </w:r>
      <w:r w:rsidRPr="00DC526E">
        <w:rPr>
          <w:rFonts w:hint="eastAsia"/>
          <w:sz w:val="22"/>
          <w:szCs w:val="22"/>
        </w:rPr>
        <w:t>所有者等</w:t>
      </w:r>
      <w:r w:rsidRPr="00DC526E">
        <w:rPr>
          <w:sz w:val="22"/>
          <w:szCs w:val="22"/>
        </w:rPr>
        <w:t>)</w:t>
      </w:r>
    </w:p>
    <w:p w:rsidR="00701697" w:rsidRDefault="00DC526E" w:rsidP="00701697">
      <w:pPr>
        <w:ind w:firstLineChars="2100" w:firstLine="5222"/>
        <w:rPr>
          <w:sz w:val="22"/>
          <w:szCs w:val="22"/>
        </w:rPr>
      </w:pPr>
      <w:r w:rsidRPr="00DC526E">
        <w:rPr>
          <w:rFonts w:hint="eastAsia"/>
          <w:sz w:val="22"/>
          <w:szCs w:val="22"/>
        </w:rPr>
        <w:t>氏名</w:t>
      </w:r>
    </w:p>
    <w:p w:rsidR="00701697" w:rsidRPr="00701697" w:rsidRDefault="00DC526E" w:rsidP="00701697">
      <w:pPr>
        <w:rPr>
          <w:sz w:val="22"/>
          <w:szCs w:val="22"/>
        </w:rPr>
      </w:pPr>
      <w:r w:rsidRPr="00DC526E">
        <w:rPr>
          <w:rFonts w:hint="eastAsia"/>
          <w:sz w:val="22"/>
          <w:szCs w:val="22"/>
        </w:rPr>
        <w:t xml:space="preserve">　　　　　　　　　　　</w:t>
      </w:r>
      <w:r w:rsidR="00A77F31">
        <w:rPr>
          <w:rFonts w:hint="eastAsia"/>
          <w:sz w:val="22"/>
          <w:szCs w:val="22"/>
        </w:rPr>
        <w:t xml:space="preserve">　　　　　　　　　　</w:t>
      </w:r>
      <w:r w:rsidR="00701697">
        <w:rPr>
          <w:rFonts w:hint="eastAsia"/>
          <w:sz w:val="18"/>
          <w:szCs w:val="18"/>
        </w:rPr>
        <w:t>※法人等の場合は、名称及び代表者の氏</w:t>
      </w:r>
    </w:p>
    <w:p w:rsidR="00701697" w:rsidRDefault="00701697" w:rsidP="00701697">
      <w:pPr>
        <w:ind w:leftChars="1700" w:left="4058" w:firstLineChars="600" w:firstLine="1252"/>
        <w:rPr>
          <w:sz w:val="18"/>
          <w:szCs w:val="18"/>
        </w:rPr>
      </w:pPr>
      <w:r>
        <w:rPr>
          <w:rFonts w:hint="eastAsia"/>
          <w:sz w:val="18"/>
          <w:szCs w:val="18"/>
        </w:rPr>
        <w:t>名を記載し押印すること。法人等以外の</w:t>
      </w:r>
    </w:p>
    <w:p w:rsidR="00701697" w:rsidRDefault="00701697" w:rsidP="00701697">
      <w:pPr>
        <w:ind w:leftChars="1700" w:left="4058" w:firstLineChars="600" w:firstLine="1252"/>
        <w:rPr>
          <w:sz w:val="18"/>
          <w:szCs w:val="18"/>
        </w:rPr>
      </w:pPr>
      <w:r>
        <w:rPr>
          <w:rFonts w:hint="eastAsia"/>
          <w:sz w:val="18"/>
          <w:szCs w:val="18"/>
        </w:rPr>
        <w:t>場合で、本人（代表者）が自署しない場</w:t>
      </w:r>
    </w:p>
    <w:p w:rsidR="00701697" w:rsidRPr="004F4C70" w:rsidRDefault="00701697" w:rsidP="00701697">
      <w:pPr>
        <w:ind w:leftChars="1700" w:left="4058" w:firstLineChars="600" w:firstLine="1252"/>
        <w:rPr>
          <w:sz w:val="18"/>
          <w:szCs w:val="18"/>
        </w:rPr>
      </w:pPr>
      <w:r>
        <w:rPr>
          <w:rFonts w:hint="eastAsia"/>
          <w:sz w:val="18"/>
          <w:szCs w:val="18"/>
        </w:rPr>
        <w:t>合は、記名押印すること。</w:t>
      </w:r>
    </w:p>
    <w:p w:rsidR="00A77F31" w:rsidRPr="00701697" w:rsidRDefault="00A77F31" w:rsidP="00A77F31">
      <w:pPr>
        <w:ind w:left="4591" w:hangingChars="2200" w:hanging="4591"/>
        <w:rPr>
          <w:sz w:val="18"/>
          <w:szCs w:val="18"/>
        </w:rPr>
      </w:pPr>
    </w:p>
    <w:p w:rsidR="00DC526E" w:rsidRPr="007938EC" w:rsidRDefault="00DC526E" w:rsidP="00DC526E">
      <w:pPr>
        <w:rPr>
          <w:sz w:val="22"/>
          <w:szCs w:val="22"/>
        </w:rPr>
      </w:pPr>
      <w:bookmarkStart w:id="0" w:name="_GoBack"/>
      <w:bookmarkEnd w:id="0"/>
      <w:r w:rsidRPr="00DC526E">
        <w:rPr>
          <w:rFonts w:hint="eastAsia"/>
          <w:sz w:val="22"/>
          <w:szCs w:val="22"/>
        </w:rPr>
        <w:t xml:space="preserve">　</w:t>
      </w:r>
      <w:r w:rsidR="007938EC">
        <w:rPr>
          <w:rFonts w:hint="eastAsia"/>
          <w:sz w:val="22"/>
          <w:szCs w:val="22"/>
        </w:rPr>
        <w:t>日田市</w:t>
      </w:r>
      <w:r w:rsidR="00B84749">
        <w:rPr>
          <w:sz w:val="22"/>
          <w:szCs w:val="22"/>
        </w:rPr>
        <w:t>2</w:t>
      </w:r>
      <w:r w:rsidR="00B84749">
        <w:rPr>
          <w:rFonts w:hint="eastAsia"/>
          <w:sz w:val="22"/>
          <w:szCs w:val="22"/>
        </w:rPr>
        <w:t>階建以下の</w:t>
      </w:r>
      <w:r w:rsidR="000E6785">
        <w:rPr>
          <w:rFonts w:hint="eastAsia"/>
          <w:sz w:val="22"/>
          <w:szCs w:val="22"/>
        </w:rPr>
        <w:t>集合</w:t>
      </w:r>
      <w:r w:rsidR="007938EC" w:rsidRPr="007938EC">
        <w:rPr>
          <w:rFonts w:hint="eastAsia"/>
          <w:sz w:val="22"/>
          <w:szCs w:val="22"/>
        </w:rPr>
        <w:t>住宅の水道料金徴収に関する規程</w:t>
      </w:r>
      <w:r w:rsidR="007938EC">
        <w:rPr>
          <w:rFonts w:hint="eastAsia"/>
          <w:sz w:val="22"/>
          <w:szCs w:val="22"/>
        </w:rPr>
        <w:t>第</w:t>
      </w:r>
      <w:r w:rsidR="00B84749">
        <w:rPr>
          <w:sz w:val="22"/>
          <w:szCs w:val="22"/>
        </w:rPr>
        <w:t>2</w:t>
      </w:r>
      <w:r w:rsidR="007938EC">
        <w:rPr>
          <w:rFonts w:hint="eastAsia"/>
          <w:sz w:val="22"/>
          <w:szCs w:val="22"/>
        </w:rPr>
        <w:t>条</w:t>
      </w:r>
      <w:r w:rsidR="00252665">
        <w:rPr>
          <w:rFonts w:hint="eastAsia"/>
          <w:sz w:val="22"/>
          <w:szCs w:val="22"/>
        </w:rPr>
        <w:t>第</w:t>
      </w:r>
      <w:r w:rsidR="00E37280">
        <w:rPr>
          <w:sz w:val="22"/>
          <w:szCs w:val="22"/>
        </w:rPr>
        <w:t>3</w:t>
      </w:r>
      <w:r w:rsidR="00252665">
        <w:rPr>
          <w:rFonts w:hint="eastAsia"/>
          <w:sz w:val="22"/>
          <w:szCs w:val="22"/>
        </w:rPr>
        <w:t>項</w:t>
      </w:r>
      <w:r w:rsidR="007938EC">
        <w:rPr>
          <w:rFonts w:hint="eastAsia"/>
          <w:sz w:val="22"/>
          <w:szCs w:val="22"/>
        </w:rPr>
        <w:t>の規定によ</w:t>
      </w:r>
      <w:r w:rsidR="00252665">
        <w:rPr>
          <w:rFonts w:hint="eastAsia"/>
          <w:sz w:val="22"/>
          <w:szCs w:val="22"/>
        </w:rPr>
        <w:t>る料金算定を受けたいので</w:t>
      </w:r>
      <w:r w:rsidR="007938EC">
        <w:rPr>
          <w:rFonts w:hint="eastAsia"/>
          <w:sz w:val="22"/>
          <w:szCs w:val="22"/>
        </w:rPr>
        <w:t>、</w:t>
      </w:r>
      <w:r w:rsidR="00BD5B53">
        <w:rPr>
          <w:rFonts w:hint="eastAsia"/>
          <w:sz w:val="22"/>
          <w:szCs w:val="22"/>
        </w:rPr>
        <w:t>下記のとおり</w:t>
      </w:r>
      <w:r w:rsidR="00252665">
        <w:rPr>
          <w:rFonts w:hint="eastAsia"/>
          <w:sz w:val="22"/>
          <w:szCs w:val="22"/>
        </w:rPr>
        <w:t>申請</w:t>
      </w:r>
      <w:r w:rsidR="00811883">
        <w:rPr>
          <w:rFonts w:hint="eastAsia"/>
          <w:sz w:val="22"/>
          <w:szCs w:val="22"/>
        </w:rPr>
        <w:t>し</w:t>
      </w:r>
      <w:r w:rsidR="00BD5B53">
        <w:rPr>
          <w:rFonts w:hint="eastAsia"/>
          <w:sz w:val="22"/>
          <w:szCs w:val="22"/>
        </w:rPr>
        <w:t>ます。</w:t>
      </w:r>
    </w:p>
    <w:p w:rsidR="00DC526E" w:rsidRPr="00E37280" w:rsidRDefault="00DC526E" w:rsidP="00DC526E">
      <w:pPr>
        <w:rPr>
          <w:sz w:val="22"/>
          <w:szCs w:val="22"/>
        </w:rPr>
      </w:pPr>
    </w:p>
    <w:p w:rsidR="00DC526E" w:rsidRPr="00E37280" w:rsidRDefault="00DC526E" w:rsidP="00DC526E">
      <w:pPr>
        <w:rPr>
          <w:sz w:val="22"/>
          <w:szCs w:val="22"/>
        </w:rPr>
      </w:pPr>
    </w:p>
    <w:p w:rsidR="00DC526E" w:rsidRDefault="00DC526E" w:rsidP="00DC526E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DC526E" w:rsidRDefault="00DC526E" w:rsidP="00DC526E">
      <w:pPr>
        <w:rPr>
          <w:sz w:val="22"/>
          <w:szCs w:val="22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374"/>
        <w:gridCol w:w="1013"/>
        <w:gridCol w:w="1107"/>
        <w:gridCol w:w="465"/>
        <w:gridCol w:w="40"/>
        <w:gridCol w:w="908"/>
        <w:gridCol w:w="423"/>
        <w:gridCol w:w="411"/>
        <w:gridCol w:w="141"/>
        <w:gridCol w:w="278"/>
        <w:gridCol w:w="228"/>
        <w:gridCol w:w="465"/>
        <w:gridCol w:w="6"/>
        <w:gridCol w:w="739"/>
        <w:gridCol w:w="472"/>
      </w:tblGrid>
      <w:tr w:rsidR="00E64C6F" w:rsidTr="00EC4511">
        <w:trPr>
          <w:trHeight w:val="683"/>
        </w:trPr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526E" w:rsidRDefault="00DC526E" w:rsidP="00C1423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１．住宅所在地</w:t>
            </w:r>
          </w:p>
        </w:tc>
        <w:tc>
          <w:tcPr>
            <w:tcW w:w="1013" w:type="dxa"/>
            <w:tcBorders>
              <w:top w:val="nil"/>
              <w:left w:val="nil"/>
              <w:right w:val="nil"/>
            </w:tcBorders>
            <w:vAlign w:val="bottom"/>
          </w:tcPr>
          <w:p w:rsidR="00DC526E" w:rsidRDefault="008F4368" w:rsidP="00C1423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日田市</w:t>
            </w:r>
          </w:p>
        </w:tc>
        <w:tc>
          <w:tcPr>
            <w:tcW w:w="1124" w:type="dxa"/>
            <w:tcBorders>
              <w:top w:val="nil"/>
              <w:left w:val="nil"/>
              <w:right w:val="nil"/>
            </w:tcBorders>
            <w:vAlign w:val="bottom"/>
          </w:tcPr>
          <w:p w:rsidR="00DC526E" w:rsidRDefault="00DC526E" w:rsidP="00C1423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right w:val="nil"/>
            </w:tcBorders>
            <w:vAlign w:val="bottom"/>
          </w:tcPr>
          <w:p w:rsidR="00DC526E" w:rsidRDefault="008F4368" w:rsidP="00C1423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町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C526E" w:rsidRDefault="00DC526E" w:rsidP="00C1423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C526E" w:rsidRDefault="008F4368" w:rsidP="00C1423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丁目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C526E" w:rsidRDefault="00DC526E" w:rsidP="00C1423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right w:val="nil"/>
            </w:tcBorders>
            <w:vAlign w:val="bottom"/>
          </w:tcPr>
          <w:p w:rsidR="00DC526E" w:rsidRDefault="008F4368" w:rsidP="00C1423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C526E" w:rsidRDefault="00DC526E" w:rsidP="00C1423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  <w:vAlign w:val="bottom"/>
          </w:tcPr>
          <w:p w:rsidR="00DC526E" w:rsidRDefault="008F4368" w:rsidP="00C1423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8F4368" w:rsidTr="00EC4511">
        <w:trPr>
          <w:trHeight w:val="683"/>
        </w:trPr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368" w:rsidRDefault="008F4368" w:rsidP="00DC526E">
            <w:pPr>
              <w:rPr>
                <w:sz w:val="22"/>
                <w:szCs w:val="22"/>
              </w:rPr>
            </w:pPr>
          </w:p>
        </w:tc>
        <w:tc>
          <w:tcPr>
            <w:tcW w:w="2602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8F4368" w:rsidRDefault="008F4368" w:rsidP="00C1423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left w:val="nil"/>
              <w:right w:val="nil"/>
            </w:tcBorders>
            <w:vAlign w:val="bottom"/>
          </w:tcPr>
          <w:p w:rsidR="008F4368" w:rsidRDefault="008F4368" w:rsidP="00C1423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7" w:type="dxa"/>
            <w:gridSpan w:val="2"/>
            <w:tcBorders>
              <w:left w:val="nil"/>
              <w:right w:val="nil"/>
            </w:tcBorders>
            <w:vAlign w:val="bottom"/>
          </w:tcPr>
          <w:p w:rsidR="008F4368" w:rsidRDefault="008F4368" w:rsidP="00C1423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番地</w:t>
            </w:r>
          </w:p>
        </w:tc>
        <w:tc>
          <w:tcPr>
            <w:tcW w:w="1134" w:type="dxa"/>
            <w:gridSpan w:val="5"/>
            <w:tcBorders>
              <w:left w:val="nil"/>
              <w:right w:val="nil"/>
            </w:tcBorders>
            <w:vAlign w:val="bottom"/>
          </w:tcPr>
          <w:p w:rsidR="008F4368" w:rsidRDefault="008F4368" w:rsidP="00C14237">
            <w:pPr>
              <w:rPr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tcBorders>
              <w:left w:val="nil"/>
              <w:bottom w:val="nil"/>
              <w:right w:val="nil"/>
            </w:tcBorders>
          </w:tcPr>
          <w:p w:rsidR="008F4368" w:rsidRDefault="008F4368" w:rsidP="00DC526E">
            <w:pPr>
              <w:rPr>
                <w:sz w:val="22"/>
                <w:szCs w:val="22"/>
              </w:rPr>
            </w:pPr>
          </w:p>
        </w:tc>
      </w:tr>
      <w:tr w:rsidR="00C14237" w:rsidTr="00EC4511">
        <w:trPr>
          <w:trHeight w:val="683"/>
        </w:trPr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26E" w:rsidRDefault="008F4368" w:rsidP="00DC52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２．</w:t>
            </w:r>
            <w:r w:rsidRPr="00E460A9">
              <w:rPr>
                <w:rFonts w:hint="eastAsia"/>
                <w:spacing w:val="146"/>
                <w:kern w:val="0"/>
                <w:sz w:val="22"/>
                <w:szCs w:val="22"/>
                <w:fitText w:val="1245" w:id="-1954318080"/>
              </w:rPr>
              <w:t>住宅</w:t>
            </w:r>
            <w:r w:rsidRPr="00E460A9">
              <w:rPr>
                <w:rFonts w:hint="eastAsia"/>
                <w:kern w:val="0"/>
                <w:sz w:val="22"/>
                <w:szCs w:val="22"/>
                <w:fitText w:val="1245" w:id="-1954318080"/>
              </w:rPr>
              <w:t>名</w:t>
            </w:r>
          </w:p>
        </w:tc>
        <w:tc>
          <w:tcPr>
            <w:tcW w:w="6795" w:type="dxa"/>
            <w:gridSpan w:val="14"/>
            <w:tcBorders>
              <w:top w:val="nil"/>
              <w:left w:val="nil"/>
              <w:right w:val="nil"/>
            </w:tcBorders>
            <w:vAlign w:val="bottom"/>
          </w:tcPr>
          <w:p w:rsidR="00DC526E" w:rsidRDefault="00DC526E" w:rsidP="00C14237">
            <w:pPr>
              <w:rPr>
                <w:sz w:val="22"/>
                <w:szCs w:val="22"/>
              </w:rPr>
            </w:pPr>
          </w:p>
        </w:tc>
      </w:tr>
      <w:tr w:rsidR="00811883" w:rsidTr="00EC4511">
        <w:trPr>
          <w:trHeight w:val="683"/>
        </w:trPr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883" w:rsidRDefault="00811883" w:rsidP="00DC52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３．お客様番号</w:t>
            </w:r>
          </w:p>
        </w:tc>
        <w:tc>
          <w:tcPr>
            <w:tcW w:w="6795" w:type="dxa"/>
            <w:gridSpan w:val="14"/>
            <w:tcBorders>
              <w:left w:val="nil"/>
              <w:right w:val="nil"/>
            </w:tcBorders>
            <w:vAlign w:val="bottom"/>
          </w:tcPr>
          <w:p w:rsidR="00811883" w:rsidRDefault="00811883" w:rsidP="00DC526E">
            <w:pPr>
              <w:rPr>
                <w:sz w:val="22"/>
                <w:szCs w:val="22"/>
              </w:rPr>
            </w:pPr>
          </w:p>
        </w:tc>
      </w:tr>
      <w:tr w:rsidR="00BD5B53" w:rsidTr="00EC4511">
        <w:trPr>
          <w:trHeight w:val="683"/>
        </w:trPr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B53" w:rsidRDefault="00EC4511" w:rsidP="00DC52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  <w:r w:rsidR="00BD5B53">
              <w:rPr>
                <w:rFonts w:hint="eastAsia"/>
                <w:sz w:val="22"/>
                <w:szCs w:val="22"/>
              </w:rPr>
              <w:t>．</w:t>
            </w:r>
            <w:r w:rsidR="00BD5B53" w:rsidRPr="00E460A9">
              <w:rPr>
                <w:rFonts w:hint="eastAsia"/>
                <w:spacing w:val="61"/>
                <w:kern w:val="0"/>
                <w:sz w:val="22"/>
                <w:szCs w:val="22"/>
                <w:fitText w:val="1245" w:id="-1954318079"/>
              </w:rPr>
              <w:t>住宅戸</w:t>
            </w:r>
            <w:r w:rsidR="00BD5B53" w:rsidRPr="00E460A9">
              <w:rPr>
                <w:rFonts w:hint="eastAsia"/>
                <w:kern w:val="0"/>
                <w:sz w:val="22"/>
                <w:szCs w:val="22"/>
                <w:fitText w:val="1245" w:id="-1954318079"/>
              </w:rPr>
              <w:t>数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BD5B53" w:rsidRDefault="00BD5B53" w:rsidP="00C14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BD5B53" w:rsidRDefault="00BD5B53" w:rsidP="00C1423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戸</w:t>
            </w:r>
          </w:p>
        </w:tc>
        <w:tc>
          <w:tcPr>
            <w:tcW w:w="3680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BD5B53" w:rsidRDefault="00BD5B53" w:rsidP="00811883">
            <w:pPr>
              <w:ind w:firstLineChars="100" w:firstLine="24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うち入居戸数</w:t>
            </w: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  <w:vAlign w:val="bottom"/>
          </w:tcPr>
          <w:p w:rsidR="00BD5B53" w:rsidRDefault="00BD5B53" w:rsidP="0081188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戸</w:t>
            </w:r>
          </w:p>
        </w:tc>
      </w:tr>
      <w:tr w:rsidR="00EC4511" w:rsidTr="00EC4511">
        <w:trPr>
          <w:trHeight w:val="683"/>
        </w:trPr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511" w:rsidRDefault="00EC4511" w:rsidP="00DC52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2137" w:type="dxa"/>
            <w:gridSpan w:val="2"/>
            <w:tcBorders>
              <w:left w:val="nil"/>
              <w:right w:val="nil"/>
            </w:tcBorders>
            <w:vAlign w:val="bottom"/>
          </w:tcPr>
          <w:p w:rsidR="00EC4511" w:rsidRDefault="00EC4511" w:rsidP="00EC4511">
            <w:pPr>
              <w:rPr>
                <w:sz w:val="22"/>
                <w:szCs w:val="22"/>
              </w:rPr>
            </w:pPr>
            <w:r w:rsidRPr="00E460A9">
              <w:rPr>
                <w:rFonts w:hint="eastAsia"/>
                <w:spacing w:val="102"/>
                <w:kern w:val="0"/>
                <w:sz w:val="22"/>
                <w:szCs w:val="22"/>
                <w:fitText w:val="1494" w:id="-1954318078"/>
              </w:rPr>
              <w:t>共用栓</w:t>
            </w:r>
            <w:r w:rsidRPr="00E460A9">
              <w:rPr>
                <w:rFonts w:hint="eastAsia"/>
                <w:spacing w:val="1"/>
                <w:kern w:val="0"/>
                <w:sz w:val="22"/>
                <w:szCs w:val="22"/>
                <w:fitText w:val="1494" w:id="-1954318078"/>
              </w:rPr>
              <w:t>数</w:t>
            </w:r>
          </w:p>
        </w:tc>
        <w:tc>
          <w:tcPr>
            <w:tcW w:w="506" w:type="dxa"/>
            <w:gridSpan w:val="2"/>
            <w:tcBorders>
              <w:left w:val="nil"/>
              <w:right w:val="nil"/>
            </w:tcBorders>
            <w:vAlign w:val="bottom"/>
          </w:tcPr>
          <w:p w:rsidR="00EC4511" w:rsidRDefault="00EC4511" w:rsidP="00C14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4511" w:rsidRDefault="00EC4511" w:rsidP="00EC451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EC4511" w:rsidRDefault="00EC4511" w:rsidP="00C14237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C4511" w:rsidRDefault="00EC4511" w:rsidP="00DC526E">
            <w:pPr>
              <w:rPr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4511" w:rsidRDefault="00EC4511" w:rsidP="00C14237">
            <w:pPr>
              <w:rPr>
                <w:sz w:val="22"/>
                <w:szCs w:val="22"/>
              </w:rPr>
            </w:pPr>
          </w:p>
        </w:tc>
      </w:tr>
      <w:tr w:rsidR="00EC4511" w:rsidTr="00EC4511">
        <w:trPr>
          <w:trHeight w:val="683"/>
        </w:trPr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511" w:rsidRDefault="00EC4511" w:rsidP="00DC52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５．</w:t>
            </w:r>
            <w:r w:rsidRPr="00604A4F">
              <w:rPr>
                <w:rFonts w:hint="eastAsia"/>
                <w:spacing w:val="18"/>
                <w:kern w:val="0"/>
                <w:sz w:val="22"/>
                <w:szCs w:val="22"/>
                <w:fitText w:val="1245" w:id="-1954318077"/>
              </w:rPr>
              <w:t>親メータ</w:t>
            </w:r>
            <w:r w:rsidRPr="00604A4F">
              <w:rPr>
                <w:rFonts w:hint="eastAsia"/>
                <w:spacing w:val="1"/>
                <w:kern w:val="0"/>
                <w:sz w:val="22"/>
                <w:szCs w:val="22"/>
                <w:fitText w:val="1245" w:id="-1954318077"/>
              </w:rPr>
              <w:t>ー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EC4511" w:rsidRDefault="00EC4511" w:rsidP="00C14237">
            <w:pPr>
              <w:rPr>
                <w:sz w:val="22"/>
                <w:szCs w:val="22"/>
              </w:rPr>
            </w:pPr>
            <w:r w:rsidRPr="00604A4F">
              <w:rPr>
                <w:rFonts w:hint="eastAsia"/>
                <w:spacing w:val="17"/>
                <w:kern w:val="0"/>
                <w:sz w:val="22"/>
                <w:szCs w:val="22"/>
                <w:fitText w:val="1494" w:id="-1954318076"/>
              </w:rPr>
              <w:t>メーター番</w:t>
            </w:r>
            <w:r w:rsidRPr="00604A4F">
              <w:rPr>
                <w:rFonts w:hint="eastAsia"/>
                <w:spacing w:val="2"/>
                <w:kern w:val="0"/>
                <w:sz w:val="22"/>
                <w:szCs w:val="22"/>
                <w:fitText w:val="1494" w:id="-1954318076"/>
              </w:rPr>
              <w:t>号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C4511" w:rsidRDefault="00EC4511" w:rsidP="00E64C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left w:val="nil"/>
              <w:right w:val="nil"/>
            </w:tcBorders>
            <w:vAlign w:val="bottom"/>
          </w:tcPr>
          <w:p w:rsidR="00EC4511" w:rsidRDefault="00EC4511" w:rsidP="00C14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  <w:gridSpan w:val="3"/>
            <w:tcBorders>
              <w:left w:val="nil"/>
              <w:right w:val="nil"/>
            </w:tcBorders>
            <w:vAlign w:val="bottom"/>
          </w:tcPr>
          <w:p w:rsidR="00EC4511" w:rsidRDefault="00EC4511" w:rsidP="00F563B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口径</w:t>
            </w:r>
          </w:p>
        </w:tc>
        <w:tc>
          <w:tcPr>
            <w:tcW w:w="1939" w:type="dxa"/>
            <w:gridSpan w:val="5"/>
            <w:tcBorders>
              <w:left w:val="nil"/>
              <w:right w:val="nil"/>
            </w:tcBorders>
            <w:vAlign w:val="bottom"/>
          </w:tcPr>
          <w:p w:rsidR="00EC4511" w:rsidRDefault="00EC4511" w:rsidP="00F563B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㎜</w:t>
            </w:r>
          </w:p>
        </w:tc>
      </w:tr>
    </w:tbl>
    <w:p w:rsidR="00DC526E" w:rsidRDefault="00DC526E" w:rsidP="00DC526E">
      <w:pPr>
        <w:rPr>
          <w:sz w:val="22"/>
          <w:szCs w:val="22"/>
        </w:rPr>
      </w:pPr>
    </w:p>
    <w:p w:rsidR="00C14237" w:rsidRDefault="00C14237" w:rsidP="00DC526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811883">
        <w:rPr>
          <w:rFonts w:hint="eastAsia"/>
          <w:sz w:val="22"/>
          <w:szCs w:val="22"/>
        </w:rPr>
        <w:t>上記内容に</w:t>
      </w:r>
      <w:r w:rsidR="00BD5B53">
        <w:rPr>
          <w:rFonts w:hint="eastAsia"/>
          <w:sz w:val="22"/>
          <w:szCs w:val="22"/>
        </w:rPr>
        <w:t>異動があった場合には、速やかに届出</w:t>
      </w:r>
      <w:r w:rsidR="00811883">
        <w:rPr>
          <w:rFonts w:hint="eastAsia"/>
          <w:sz w:val="22"/>
          <w:szCs w:val="22"/>
        </w:rPr>
        <w:t>し</w:t>
      </w:r>
      <w:r w:rsidR="00BD5B53">
        <w:rPr>
          <w:rFonts w:hint="eastAsia"/>
          <w:sz w:val="22"/>
          <w:szCs w:val="22"/>
        </w:rPr>
        <w:t>ます。</w:t>
      </w:r>
    </w:p>
    <w:p w:rsidR="00A3150C" w:rsidRDefault="00A3150C" w:rsidP="00DC526E">
      <w:pPr>
        <w:rPr>
          <w:sz w:val="22"/>
          <w:szCs w:val="22"/>
        </w:rPr>
      </w:pPr>
    </w:p>
    <w:p w:rsidR="00A3150C" w:rsidRDefault="00A3150C" w:rsidP="00DC526E">
      <w:pPr>
        <w:rPr>
          <w:sz w:val="22"/>
          <w:szCs w:val="22"/>
        </w:rPr>
      </w:pPr>
    </w:p>
    <w:sectPr w:rsidR="00A3150C" w:rsidSect="00DC526E">
      <w:pgSz w:w="11906" w:h="16838" w:code="9"/>
      <w:pgMar w:top="1418" w:right="1418" w:bottom="1418" w:left="1418" w:header="851" w:footer="992" w:gutter="0"/>
      <w:cols w:space="425"/>
      <w:docGrid w:type="linesAndChars" w:linePitch="36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F43" w:rsidRDefault="00460F43" w:rsidP="00632209">
      <w:r>
        <w:separator/>
      </w:r>
    </w:p>
  </w:endnote>
  <w:endnote w:type="continuationSeparator" w:id="0">
    <w:p w:rsidR="00460F43" w:rsidRDefault="00460F43" w:rsidP="0063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F43" w:rsidRDefault="00460F43" w:rsidP="00632209">
      <w:r>
        <w:separator/>
      </w:r>
    </w:p>
  </w:footnote>
  <w:footnote w:type="continuationSeparator" w:id="0">
    <w:p w:rsidR="00460F43" w:rsidRDefault="00460F43" w:rsidP="00632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3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6E"/>
    <w:rsid w:val="00015FE8"/>
    <w:rsid w:val="000E6785"/>
    <w:rsid w:val="001152E1"/>
    <w:rsid w:val="00153339"/>
    <w:rsid w:val="00237BE3"/>
    <w:rsid w:val="00252665"/>
    <w:rsid w:val="00257A62"/>
    <w:rsid w:val="0027047B"/>
    <w:rsid w:val="00316C8C"/>
    <w:rsid w:val="00460F43"/>
    <w:rsid w:val="005A1FE4"/>
    <w:rsid w:val="00604A4F"/>
    <w:rsid w:val="00632209"/>
    <w:rsid w:val="00635042"/>
    <w:rsid w:val="006E678A"/>
    <w:rsid w:val="00701697"/>
    <w:rsid w:val="00705DC3"/>
    <w:rsid w:val="007938EC"/>
    <w:rsid w:val="00811883"/>
    <w:rsid w:val="00836209"/>
    <w:rsid w:val="008534EA"/>
    <w:rsid w:val="00874D39"/>
    <w:rsid w:val="008B0002"/>
    <w:rsid w:val="008F4368"/>
    <w:rsid w:val="00937F95"/>
    <w:rsid w:val="009C580E"/>
    <w:rsid w:val="00A3150C"/>
    <w:rsid w:val="00A44002"/>
    <w:rsid w:val="00A75666"/>
    <w:rsid w:val="00A77F31"/>
    <w:rsid w:val="00AF3B0F"/>
    <w:rsid w:val="00B767B8"/>
    <w:rsid w:val="00B84749"/>
    <w:rsid w:val="00BC13FE"/>
    <w:rsid w:val="00BD5B53"/>
    <w:rsid w:val="00C03C23"/>
    <w:rsid w:val="00C14237"/>
    <w:rsid w:val="00C44D4C"/>
    <w:rsid w:val="00CF53E2"/>
    <w:rsid w:val="00DC526E"/>
    <w:rsid w:val="00E37280"/>
    <w:rsid w:val="00E460A9"/>
    <w:rsid w:val="00E64C6F"/>
    <w:rsid w:val="00EC4511"/>
    <w:rsid w:val="00F563BB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D5EBAA"/>
  <w14:defaultImageDpi w14:val="0"/>
  <w15:docId w15:val="{83B80B0D-300A-4D71-89E2-069DB917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C526E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DC526E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DC52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C03C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6322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632209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6322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632209"/>
    <w:rPr>
      <w:rFonts w:cs="Times New Roman"/>
      <w:kern w:val="2"/>
      <w:sz w:val="24"/>
      <w:szCs w:val="24"/>
    </w:rPr>
  </w:style>
  <w:style w:type="paragraph" w:styleId="ae">
    <w:name w:val="Revision"/>
    <w:hidden/>
    <w:uiPriority w:val="99"/>
    <w:semiHidden/>
    <w:rsid w:val="005A1F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9C034BF2</Template>
  <TotalTime>3</TotalTime>
  <Pages>1</Pages>
  <Words>262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日田市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日田市</dc:creator>
  <cp:keywords/>
  <dc:description/>
  <cp:lastModifiedBy>河津秀樹</cp:lastModifiedBy>
  <cp:revision>3</cp:revision>
  <cp:lastPrinted>2020-11-30T05:36:00Z</cp:lastPrinted>
  <dcterms:created xsi:type="dcterms:W3CDTF">2020-11-16T05:00:00Z</dcterms:created>
  <dcterms:modified xsi:type="dcterms:W3CDTF">2020-11-30T05:37:00Z</dcterms:modified>
</cp:coreProperties>
</file>