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-289" w:tblpY="171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081"/>
        <w:gridCol w:w="373"/>
        <w:gridCol w:w="477"/>
        <w:gridCol w:w="2977"/>
      </w:tblGrid>
      <w:tr w:rsidR="008713A1" w:rsidRPr="00DA5E06" w:rsidTr="00FB335E">
        <w:trPr>
          <w:trHeight w:val="567"/>
        </w:trPr>
        <w:tc>
          <w:tcPr>
            <w:tcW w:w="2023" w:type="dxa"/>
            <w:vAlign w:val="center"/>
          </w:tcPr>
          <w:p w:rsidR="008713A1" w:rsidRPr="00BF66C8" w:rsidRDefault="008713A1" w:rsidP="00FB33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 w:colFirst="0" w:colLast="1"/>
            <w:r w:rsidRPr="00BF66C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880" w:id="1435774208"/>
              </w:rPr>
              <w:t>事業</w:t>
            </w:r>
            <w:r w:rsidRPr="00BF66C8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880" w:id="1435774208"/>
              </w:rPr>
              <w:t>名</w:t>
            </w:r>
          </w:p>
        </w:tc>
        <w:tc>
          <w:tcPr>
            <w:tcW w:w="6908" w:type="dxa"/>
            <w:gridSpan w:val="4"/>
            <w:vAlign w:val="center"/>
          </w:tcPr>
          <w:p w:rsidR="008713A1" w:rsidRPr="00BF66C8" w:rsidRDefault="00FF2306" w:rsidP="00FB335E">
            <w:pPr>
              <w:rPr>
                <w:rFonts w:asciiTheme="minorEastAsia" w:hAnsiTheme="minorEastAsia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sz w:val="24"/>
                <w:szCs w:val="24"/>
              </w:rPr>
              <w:t>空き店舗等活用</w:t>
            </w:r>
            <w:r w:rsidR="008713A1" w:rsidRPr="00BF66C8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</w:p>
        </w:tc>
      </w:tr>
      <w:tr w:rsidR="008713A1" w:rsidRPr="00DA5E06" w:rsidTr="00FB335E">
        <w:trPr>
          <w:trHeight w:val="567"/>
        </w:trPr>
        <w:tc>
          <w:tcPr>
            <w:tcW w:w="2023" w:type="dxa"/>
            <w:vAlign w:val="center"/>
          </w:tcPr>
          <w:p w:rsidR="008713A1" w:rsidRPr="00BF66C8" w:rsidRDefault="008713A1" w:rsidP="00FB335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報告者氏名</w:t>
            </w:r>
          </w:p>
        </w:tc>
        <w:tc>
          <w:tcPr>
            <w:tcW w:w="6908" w:type="dxa"/>
            <w:gridSpan w:val="4"/>
            <w:vAlign w:val="center"/>
          </w:tcPr>
          <w:p w:rsidR="008713A1" w:rsidRPr="00BF66C8" w:rsidRDefault="008713A1" w:rsidP="00FB3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13A1" w:rsidRPr="00DA5E06" w:rsidTr="00FB335E">
        <w:trPr>
          <w:trHeight w:val="567"/>
        </w:trPr>
        <w:tc>
          <w:tcPr>
            <w:tcW w:w="2023" w:type="dxa"/>
            <w:vAlign w:val="center"/>
          </w:tcPr>
          <w:p w:rsidR="008713A1" w:rsidRPr="00BF66C8" w:rsidRDefault="008713A1" w:rsidP="00FB335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kern w:val="0"/>
                <w:sz w:val="18"/>
                <w:szCs w:val="24"/>
              </w:rPr>
              <w:t>補助金交付決定日</w:t>
            </w:r>
          </w:p>
        </w:tc>
        <w:tc>
          <w:tcPr>
            <w:tcW w:w="3081" w:type="dxa"/>
            <w:vAlign w:val="center"/>
          </w:tcPr>
          <w:p w:rsidR="008713A1" w:rsidRPr="00BF66C8" w:rsidRDefault="00AE2EEF" w:rsidP="00FB33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15F3B" w:rsidRPr="00BF66C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F66C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15F3B" w:rsidRPr="00BF66C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F66C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15F3B" w:rsidRPr="00BF66C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713A1" w:rsidRPr="00BF66C8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415F3B" w:rsidRPr="00BF66C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713A1" w:rsidRPr="00BF66C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gridSpan w:val="2"/>
            <w:vAlign w:val="center"/>
          </w:tcPr>
          <w:p w:rsidR="008713A1" w:rsidRPr="00BF66C8" w:rsidRDefault="008713A1" w:rsidP="00FB33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sz w:val="24"/>
                <w:szCs w:val="24"/>
              </w:rPr>
              <w:t>屋号</w:t>
            </w:r>
          </w:p>
        </w:tc>
        <w:tc>
          <w:tcPr>
            <w:tcW w:w="2977" w:type="dxa"/>
            <w:vAlign w:val="center"/>
          </w:tcPr>
          <w:p w:rsidR="008713A1" w:rsidRPr="00BF66C8" w:rsidRDefault="008713A1" w:rsidP="00FB3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13A1" w:rsidRPr="00DA5E06" w:rsidTr="00FB335E">
        <w:trPr>
          <w:trHeight w:val="567"/>
        </w:trPr>
        <w:tc>
          <w:tcPr>
            <w:tcW w:w="2023" w:type="dxa"/>
            <w:vAlign w:val="center"/>
          </w:tcPr>
          <w:p w:rsidR="008713A1" w:rsidRPr="00BF66C8" w:rsidRDefault="008713A1" w:rsidP="00FB335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計画名</w:t>
            </w:r>
          </w:p>
        </w:tc>
        <w:tc>
          <w:tcPr>
            <w:tcW w:w="6908" w:type="dxa"/>
            <w:gridSpan w:val="4"/>
            <w:vAlign w:val="center"/>
          </w:tcPr>
          <w:p w:rsidR="008713A1" w:rsidRPr="00BF66C8" w:rsidRDefault="008713A1" w:rsidP="00FB3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13A1" w:rsidRPr="00DA5E06" w:rsidTr="00FB335E">
        <w:trPr>
          <w:trHeight w:val="567"/>
        </w:trPr>
        <w:tc>
          <w:tcPr>
            <w:tcW w:w="2023" w:type="dxa"/>
            <w:vAlign w:val="center"/>
          </w:tcPr>
          <w:p w:rsidR="008713A1" w:rsidRPr="00BF66C8" w:rsidRDefault="008713A1" w:rsidP="00FB33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908" w:type="dxa"/>
            <w:gridSpan w:val="4"/>
          </w:tcPr>
          <w:p w:rsidR="008713A1" w:rsidRPr="00BF66C8" w:rsidRDefault="008713A1" w:rsidP="00FB33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13A1" w:rsidRPr="00DA5E06" w:rsidTr="00FB335E">
        <w:trPr>
          <w:trHeight w:val="567"/>
        </w:trPr>
        <w:tc>
          <w:tcPr>
            <w:tcW w:w="2023" w:type="dxa"/>
            <w:vAlign w:val="center"/>
          </w:tcPr>
          <w:p w:rsidR="008713A1" w:rsidRPr="00BF66C8" w:rsidRDefault="008713A1" w:rsidP="00FB33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sz w:val="24"/>
                <w:szCs w:val="24"/>
              </w:rPr>
              <w:t>実施期間</w:t>
            </w:r>
          </w:p>
        </w:tc>
        <w:tc>
          <w:tcPr>
            <w:tcW w:w="6908" w:type="dxa"/>
            <w:gridSpan w:val="4"/>
            <w:vAlign w:val="center"/>
          </w:tcPr>
          <w:p w:rsidR="008713A1" w:rsidRPr="00BF66C8" w:rsidRDefault="008713A1" w:rsidP="00110A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0028" w:rsidRPr="00DA5E06" w:rsidTr="00FB335E">
        <w:trPr>
          <w:trHeight w:val="2835"/>
        </w:trPr>
        <w:tc>
          <w:tcPr>
            <w:tcW w:w="2023" w:type="dxa"/>
            <w:vAlign w:val="center"/>
          </w:tcPr>
          <w:p w:rsidR="00630028" w:rsidRPr="00BF66C8" w:rsidRDefault="00E2784E" w:rsidP="00E2784E"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BF66C8">
              <w:rPr>
                <w:rFonts w:asciiTheme="minorEastAsia" w:hAnsiTheme="minorEastAsia" w:hint="eastAsia"/>
                <w:sz w:val="18"/>
                <w:szCs w:val="24"/>
              </w:rPr>
              <w:t>事業</w:t>
            </w:r>
            <w:r w:rsidR="00630028" w:rsidRPr="00BF66C8">
              <w:rPr>
                <w:rFonts w:asciiTheme="minorEastAsia" w:hAnsiTheme="minorEastAsia" w:hint="eastAsia"/>
                <w:sz w:val="18"/>
                <w:szCs w:val="24"/>
              </w:rPr>
              <w:t>計画の内容</w:t>
            </w:r>
          </w:p>
          <w:p w:rsidR="00630028" w:rsidRPr="00BF66C8" w:rsidRDefault="00630028" w:rsidP="00FB33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sz w:val="18"/>
                <w:szCs w:val="24"/>
              </w:rPr>
              <w:t>（申請時）</w:t>
            </w:r>
          </w:p>
        </w:tc>
        <w:tc>
          <w:tcPr>
            <w:tcW w:w="6908" w:type="dxa"/>
            <w:gridSpan w:val="4"/>
            <w:vAlign w:val="center"/>
          </w:tcPr>
          <w:p w:rsidR="00630028" w:rsidRPr="00BF66C8" w:rsidRDefault="00630028" w:rsidP="00FB3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0028" w:rsidRPr="00DA5E06" w:rsidTr="00FB335E">
        <w:trPr>
          <w:trHeight w:val="4535"/>
        </w:trPr>
        <w:tc>
          <w:tcPr>
            <w:tcW w:w="2023" w:type="dxa"/>
            <w:vAlign w:val="center"/>
          </w:tcPr>
          <w:p w:rsidR="005613D2" w:rsidRPr="00BF66C8" w:rsidRDefault="005613D2" w:rsidP="00FB33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sz w:val="24"/>
                <w:szCs w:val="24"/>
              </w:rPr>
              <w:t>取組内容/</w:t>
            </w:r>
          </w:p>
          <w:p w:rsidR="00630028" w:rsidRPr="00BF66C8" w:rsidRDefault="00630028" w:rsidP="00FB33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sz w:val="24"/>
                <w:szCs w:val="24"/>
              </w:rPr>
              <w:t>事業効果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:rsidR="00630028" w:rsidRPr="00BF66C8" w:rsidRDefault="00630028" w:rsidP="00FB3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6446" w:rsidRPr="00FB335E" w:rsidTr="005613D2">
        <w:trPr>
          <w:trHeight w:val="2465"/>
        </w:trPr>
        <w:tc>
          <w:tcPr>
            <w:tcW w:w="2023" w:type="dxa"/>
            <w:vAlign w:val="center"/>
          </w:tcPr>
          <w:p w:rsidR="00246446" w:rsidRPr="00BF66C8" w:rsidRDefault="00246446" w:rsidP="00FB335E"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BF66C8">
              <w:rPr>
                <w:rFonts w:asciiTheme="minorEastAsia" w:hAnsiTheme="minorEastAsia" w:hint="eastAsia"/>
                <w:sz w:val="18"/>
                <w:szCs w:val="24"/>
              </w:rPr>
              <w:t>月ごとの</w:t>
            </w:r>
          </w:p>
          <w:p w:rsidR="00246446" w:rsidRPr="00BF66C8" w:rsidRDefault="00246446" w:rsidP="00FB33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sz w:val="18"/>
                <w:szCs w:val="24"/>
              </w:rPr>
              <w:t>来客数・利用者数</w:t>
            </w:r>
          </w:p>
        </w:tc>
        <w:tc>
          <w:tcPr>
            <w:tcW w:w="3454" w:type="dxa"/>
            <w:gridSpan w:val="2"/>
            <w:tcBorders>
              <w:top w:val="dotted" w:sz="4" w:space="0" w:color="auto"/>
            </w:tcBorders>
            <w:vAlign w:val="center"/>
          </w:tcPr>
          <w:p w:rsidR="00246446" w:rsidRPr="00BF66C8" w:rsidRDefault="00246446" w:rsidP="00FB335E">
            <w:pPr>
              <w:rPr>
                <w:rFonts w:asciiTheme="minorEastAsia" w:hAnsiTheme="minorEastAsia"/>
                <w:szCs w:val="24"/>
              </w:rPr>
            </w:pPr>
            <w:r w:rsidRPr="00BF66C8">
              <w:rPr>
                <w:rFonts w:asciiTheme="minorEastAsia" w:hAnsiTheme="minorEastAsia" w:hint="eastAsia"/>
                <w:szCs w:val="24"/>
              </w:rPr>
              <w:t>令和</w:t>
            </w:r>
            <w:r w:rsidR="00FF2306" w:rsidRPr="00BF66C8">
              <w:rPr>
                <w:rFonts w:asciiTheme="minorEastAsia" w:hAnsiTheme="minorEastAsia" w:hint="eastAsia"/>
                <w:szCs w:val="24"/>
              </w:rPr>
              <w:t xml:space="preserve">　 </w:t>
            </w:r>
            <w:r w:rsidR="005613D2" w:rsidRPr="00BF66C8">
              <w:rPr>
                <w:rFonts w:asciiTheme="minorEastAsia" w:hAnsiTheme="minorEastAsia" w:hint="eastAsia"/>
                <w:szCs w:val="24"/>
              </w:rPr>
              <w:t xml:space="preserve">年　</w:t>
            </w:r>
            <w:r w:rsidR="00FF2306" w:rsidRPr="00BF66C8">
              <w:rPr>
                <w:rFonts w:asciiTheme="minorEastAsia" w:hAnsiTheme="minorEastAsia" w:hint="eastAsia"/>
                <w:szCs w:val="24"/>
              </w:rPr>
              <w:t xml:space="preserve">　 </w:t>
            </w:r>
            <w:r w:rsidRPr="00BF66C8">
              <w:rPr>
                <w:rFonts w:asciiTheme="minorEastAsia" w:hAnsiTheme="minorEastAsia" w:hint="eastAsia"/>
                <w:szCs w:val="24"/>
              </w:rPr>
              <w:t xml:space="preserve">月（　　　）人　　　　</w:t>
            </w:r>
          </w:p>
          <w:p w:rsidR="00246446" w:rsidRPr="00BF66C8" w:rsidRDefault="005613D2" w:rsidP="00FB335E">
            <w:pPr>
              <w:rPr>
                <w:rFonts w:asciiTheme="minorEastAsia" w:hAnsiTheme="minorEastAsia"/>
                <w:szCs w:val="24"/>
              </w:rPr>
            </w:pPr>
            <w:r w:rsidRPr="00BF66C8">
              <w:rPr>
                <w:rFonts w:asciiTheme="minorEastAsia" w:hAnsiTheme="minorEastAsia" w:hint="eastAsia"/>
                <w:szCs w:val="24"/>
              </w:rPr>
              <w:t xml:space="preserve">　 </w:t>
            </w:r>
            <w:r w:rsidR="00246446" w:rsidRPr="00BF66C8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FF2306" w:rsidRPr="00BF66C8">
              <w:rPr>
                <w:rFonts w:asciiTheme="minorEastAsia" w:hAnsiTheme="minorEastAsia" w:hint="eastAsia"/>
                <w:szCs w:val="24"/>
              </w:rPr>
              <w:t xml:space="preserve"> 　　　</w:t>
            </w:r>
            <w:r w:rsidR="00246446" w:rsidRPr="00BF66C8">
              <w:rPr>
                <w:rFonts w:asciiTheme="minorEastAsia" w:hAnsiTheme="minorEastAsia" w:hint="eastAsia"/>
                <w:szCs w:val="24"/>
              </w:rPr>
              <w:t>月（　　　）人</w:t>
            </w:r>
          </w:p>
          <w:p w:rsidR="00246446" w:rsidRPr="00BF66C8" w:rsidRDefault="005613D2" w:rsidP="005613D2">
            <w:pPr>
              <w:ind w:firstLineChars="150" w:firstLine="315"/>
              <w:rPr>
                <w:rFonts w:asciiTheme="minorEastAsia" w:hAnsiTheme="minorEastAsia"/>
                <w:szCs w:val="24"/>
              </w:rPr>
            </w:pPr>
            <w:r w:rsidRPr="00BF66C8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FF2306" w:rsidRPr="00BF66C8">
              <w:rPr>
                <w:rFonts w:asciiTheme="minorEastAsia" w:hAnsiTheme="minorEastAsia" w:hint="eastAsia"/>
                <w:szCs w:val="24"/>
              </w:rPr>
              <w:t xml:space="preserve"> 　　　月</w:t>
            </w:r>
            <w:r w:rsidR="00246446" w:rsidRPr="00BF66C8">
              <w:rPr>
                <w:rFonts w:asciiTheme="minorEastAsia" w:hAnsiTheme="minorEastAsia" w:hint="eastAsia"/>
                <w:szCs w:val="24"/>
              </w:rPr>
              <w:t>（　　　）人</w:t>
            </w:r>
          </w:p>
          <w:p w:rsidR="00246446" w:rsidRPr="00BF66C8" w:rsidRDefault="00246446" w:rsidP="00FF2306">
            <w:pPr>
              <w:ind w:firstLineChars="700" w:firstLine="1470"/>
              <w:rPr>
                <w:rFonts w:asciiTheme="minorEastAsia" w:hAnsiTheme="minorEastAsia"/>
                <w:szCs w:val="24"/>
              </w:rPr>
            </w:pPr>
            <w:r w:rsidRPr="00BF66C8">
              <w:rPr>
                <w:rFonts w:asciiTheme="minorEastAsia" w:hAnsiTheme="minorEastAsia" w:hint="eastAsia"/>
                <w:szCs w:val="24"/>
              </w:rPr>
              <w:t>月（　　　）人</w:t>
            </w:r>
          </w:p>
          <w:p w:rsidR="005613D2" w:rsidRPr="00BF66C8" w:rsidRDefault="00246446" w:rsidP="005613D2">
            <w:pPr>
              <w:rPr>
                <w:rFonts w:asciiTheme="minorEastAsia" w:hAnsiTheme="minorEastAsia"/>
                <w:szCs w:val="24"/>
              </w:rPr>
            </w:pPr>
            <w:r w:rsidRPr="00BF66C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5613D2" w:rsidRPr="00BF66C8">
              <w:rPr>
                <w:rFonts w:asciiTheme="minorEastAsia" w:hAnsiTheme="minorEastAsia"/>
                <w:szCs w:val="24"/>
              </w:rPr>
              <w:t xml:space="preserve">  </w:t>
            </w:r>
            <w:r w:rsidR="00FF2306" w:rsidRPr="00BF66C8">
              <w:rPr>
                <w:rFonts w:asciiTheme="minorEastAsia" w:hAnsiTheme="minorEastAsia" w:hint="eastAsia"/>
                <w:szCs w:val="24"/>
              </w:rPr>
              <w:t xml:space="preserve">　　　　　 </w:t>
            </w:r>
            <w:r w:rsidRPr="00BF66C8">
              <w:rPr>
                <w:rFonts w:asciiTheme="minorEastAsia" w:hAnsiTheme="minorEastAsia" w:hint="eastAsia"/>
                <w:szCs w:val="24"/>
              </w:rPr>
              <w:t>月（　　　）人</w:t>
            </w:r>
          </w:p>
          <w:p w:rsidR="00246446" w:rsidRPr="00BF66C8" w:rsidRDefault="00246446" w:rsidP="00FF2306">
            <w:pPr>
              <w:ind w:firstLineChars="700" w:firstLine="1470"/>
              <w:rPr>
                <w:rFonts w:asciiTheme="minorEastAsia" w:hAnsiTheme="minorEastAsia"/>
                <w:szCs w:val="24"/>
              </w:rPr>
            </w:pPr>
            <w:r w:rsidRPr="00BF66C8">
              <w:rPr>
                <w:rFonts w:asciiTheme="minorEastAsia" w:hAnsiTheme="minorEastAsia" w:hint="eastAsia"/>
                <w:szCs w:val="24"/>
              </w:rPr>
              <w:t>月（　　　）人</w:t>
            </w:r>
          </w:p>
        </w:tc>
        <w:tc>
          <w:tcPr>
            <w:tcW w:w="3454" w:type="dxa"/>
            <w:gridSpan w:val="2"/>
            <w:tcBorders>
              <w:top w:val="dotted" w:sz="4" w:space="0" w:color="auto"/>
            </w:tcBorders>
            <w:vAlign w:val="center"/>
          </w:tcPr>
          <w:p w:rsidR="005613D2" w:rsidRPr="00BF66C8" w:rsidRDefault="00246446" w:rsidP="00246446">
            <w:pPr>
              <w:rPr>
                <w:rFonts w:asciiTheme="minorEastAsia" w:hAnsiTheme="minorEastAsia"/>
                <w:szCs w:val="24"/>
              </w:rPr>
            </w:pPr>
            <w:r w:rsidRPr="00BF66C8">
              <w:rPr>
                <w:rFonts w:asciiTheme="minorEastAsia" w:hAnsiTheme="minorEastAsia" w:hint="eastAsia"/>
                <w:szCs w:val="24"/>
              </w:rPr>
              <w:t>令和</w:t>
            </w:r>
            <w:r w:rsidR="00FF2306" w:rsidRPr="00BF66C8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BF66C8">
              <w:rPr>
                <w:rFonts w:asciiTheme="minorEastAsia" w:hAnsiTheme="minorEastAsia" w:hint="eastAsia"/>
                <w:szCs w:val="24"/>
              </w:rPr>
              <w:t>年</w:t>
            </w:r>
            <w:r w:rsidR="00FF2306" w:rsidRPr="00BF66C8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5613D2" w:rsidRPr="00BF66C8">
              <w:rPr>
                <w:rFonts w:asciiTheme="minorEastAsia" w:hAnsiTheme="minorEastAsia" w:hint="eastAsia"/>
                <w:szCs w:val="24"/>
              </w:rPr>
              <w:t>月（　　　）人</w:t>
            </w:r>
          </w:p>
          <w:p w:rsidR="00246446" w:rsidRPr="00BF66C8" w:rsidRDefault="00246446" w:rsidP="00FF2306">
            <w:pPr>
              <w:ind w:firstLineChars="500" w:firstLine="1050"/>
              <w:rPr>
                <w:rFonts w:asciiTheme="minorEastAsia" w:hAnsiTheme="minorEastAsia"/>
                <w:szCs w:val="24"/>
              </w:rPr>
            </w:pPr>
            <w:r w:rsidRPr="00BF66C8">
              <w:rPr>
                <w:rFonts w:asciiTheme="minorEastAsia" w:hAnsiTheme="minorEastAsia" w:hint="eastAsia"/>
                <w:szCs w:val="24"/>
              </w:rPr>
              <w:t xml:space="preserve">月（　　　）人　　　　</w:t>
            </w:r>
          </w:p>
          <w:p w:rsidR="00246446" w:rsidRPr="00BF66C8" w:rsidRDefault="00246446" w:rsidP="00246446">
            <w:pPr>
              <w:rPr>
                <w:rFonts w:asciiTheme="minorEastAsia" w:hAnsiTheme="minorEastAsia"/>
                <w:szCs w:val="24"/>
              </w:rPr>
            </w:pPr>
            <w:r w:rsidRPr="00BF66C8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5613D2" w:rsidRPr="00BF66C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FF2306" w:rsidRPr="00BF66C8">
              <w:rPr>
                <w:rFonts w:asciiTheme="minorEastAsia" w:hAnsiTheme="minorEastAsia" w:hint="eastAsia"/>
                <w:szCs w:val="24"/>
              </w:rPr>
              <w:t xml:space="preserve">       </w:t>
            </w:r>
            <w:r w:rsidRPr="00BF66C8">
              <w:rPr>
                <w:rFonts w:asciiTheme="minorEastAsia" w:hAnsiTheme="minorEastAsia" w:hint="eastAsia"/>
                <w:szCs w:val="24"/>
              </w:rPr>
              <w:t>月（　　　）人</w:t>
            </w:r>
          </w:p>
          <w:p w:rsidR="00246446" w:rsidRPr="00BF66C8" w:rsidRDefault="00246446" w:rsidP="00FF2306">
            <w:pPr>
              <w:ind w:firstLineChars="500" w:firstLine="1050"/>
              <w:rPr>
                <w:rFonts w:asciiTheme="minorEastAsia" w:hAnsiTheme="minorEastAsia"/>
                <w:szCs w:val="24"/>
              </w:rPr>
            </w:pPr>
            <w:r w:rsidRPr="00BF66C8">
              <w:rPr>
                <w:rFonts w:asciiTheme="minorEastAsia" w:hAnsiTheme="minorEastAsia"/>
                <w:szCs w:val="24"/>
              </w:rPr>
              <w:t>月（</w:t>
            </w:r>
            <w:r w:rsidRPr="00BF66C8">
              <w:rPr>
                <w:rFonts w:asciiTheme="minorEastAsia" w:hAnsiTheme="minorEastAsia" w:hint="eastAsia"/>
                <w:szCs w:val="24"/>
              </w:rPr>
              <w:t xml:space="preserve">　　　</w:t>
            </w:r>
            <w:r w:rsidRPr="00BF66C8">
              <w:rPr>
                <w:rFonts w:asciiTheme="minorEastAsia" w:hAnsiTheme="minorEastAsia"/>
                <w:szCs w:val="24"/>
              </w:rPr>
              <w:t>）人</w:t>
            </w:r>
          </w:p>
          <w:p w:rsidR="00246446" w:rsidRPr="00BF66C8" w:rsidRDefault="00246446" w:rsidP="00FF2306">
            <w:pPr>
              <w:ind w:firstLineChars="500" w:firstLine="1050"/>
              <w:rPr>
                <w:rFonts w:asciiTheme="minorEastAsia" w:hAnsiTheme="minorEastAsia"/>
                <w:szCs w:val="24"/>
              </w:rPr>
            </w:pPr>
            <w:r w:rsidRPr="00BF66C8">
              <w:rPr>
                <w:rFonts w:asciiTheme="minorEastAsia" w:hAnsiTheme="minorEastAsia"/>
                <w:szCs w:val="24"/>
              </w:rPr>
              <w:t>月（</w:t>
            </w:r>
            <w:r w:rsidRPr="00BF66C8">
              <w:rPr>
                <w:rFonts w:asciiTheme="minorEastAsia" w:hAnsiTheme="minorEastAsia" w:hint="eastAsia"/>
                <w:szCs w:val="24"/>
              </w:rPr>
              <w:t xml:space="preserve">　　　</w:t>
            </w:r>
            <w:r w:rsidRPr="00BF66C8">
              <w:rPr>
                <w:rFonts w:asciiTheme="minorEastAsia" w:hAnsiTheme="minorEastAsia"/>
                <w:szCs w:val="24"/>
              </w:rPr>
              <w:t>）人</w:t>
            </w:r>
          </w:p>
          <w:p w:rsidR="00246446" w:rsidRPr="00BF66C8" w:rsidRDefault="00246446" w:rsidP="00FF2306">
            <w:pPr>
              <w:ind w:firstLineChars="500" w:firstLine="1050"/>
              <w:rPr>
                <w:rFonts w:asciiTheme="minorEastAsia" w:hAnsiTheme="minorEastAsia"/>
                <w:szCs w:val="24"/>
              </w:rPr>
            </w:pPr>
            <w:r w:rsidRPr="00BF66C8">
              <w:rPr>
                <w:rFonts w:asciiTheme="minorEastAsia" w:hAnsiTheme="minorEastAsia" w:hint="eastAsia"/>
                <w:szCs w:val="24"/>
              </w:rPr>
              <w:t>月（　　　）人</w:t>
            </w:r>
          </w:p>
        </w:tc>
      </w:tr>
      <w:tr w:rsidR="008713A1" w:rsidRPr="00DA5E06" w:rsidTr="00FB335E">
        <w:trPr>
          <w:trHeight w:val="938"/>
        </w:trPr>
        <w:tc>
          <w:tcPr>
            <w:tcW w:w="2023" w:type="dxa"/>
            <w:vAlign w:val="center"/>
          </w:tcPr>
          <w:p w:rsidR="008713A1" w:rsidRPr="00BF66C8" w:rsidRDefault="008713A1" w:rsidP="00FB33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6C8">
              <w:rPr>
                <w:rFonts w:asciiTheme="minorEastAsia" w:hAnsiTheme="minorEastAsia" w:hint="eastAsia"/>
                <w:spacing w:val="200"/>
                <w:kern w:val="0"/>
                <w:sz w:val="24"/>
                <w:szCs w:val="24"/>
                <w:fitText w:val="880" w:id="1435774720"/>
              </w:rPr>
              <w:t>備</w:t>
            </w:r>
            <w:r w:rsidRPr="00BF66C8">
              <w:rPr>
                <w:rFonts w:asciiTheme="minorEastAsia" w:hAnsiTheme="minorEastAsia" w:hint="eastAsia"/>
                <w:kern w:val="0"/>
                <w:sz w:val="24"/>
                <w:szCs w:val="24"/>
                <w:fitText w:val="880" w:id="1435774720"/>
              </w:rPr>
              <w:t>考</w:t>
            </w:r>
          </w:p>
        </w:tc>
        <w:tc>
          <w:tcPr>
            <w:tcW w:w="6908" w:type="dxa"/>
            <w:gridSpan w:val="4"/>
          </w:tcPr>
          <w:p w:rsidR="008713A1" w:rsidRPr="00BF66C8" w:rsidRDefault="008713A1" w:rsidP="00FB33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bookmarkEnd w:id="0"/>
    <w:p w:rsidR="0048163B" w:rsidRDefault="0048163B" w:rsidP="0048163B">
      <w:pPr>
        <w:ind w:right="-1" w:firstLineChars="1500" w:firstLine="3765"/>
        <w:rPr>
          <w:rFonts w:asciiTheme="minorEastAsia" w:hAnsiTheme="minorEastAsia"/>
          <w:sz w:val="22"/>
        </w:rPr>
      </w:pPr>
      <w:r w:rsidRPr="0048163B">
        <w:rPr>
          <w:rFonts w:asciiTheme="minorEastAsia" w:hAnsiTheme="minorEastAsia" w:hint="eastAsia"/>
          <w:b/>
          <w:sz w:val="25"/>
          <w:szCs w:val="25"/>
        </w:rPr>
        <w:t>事業成果書</w:t>
      </w:r>
      <w:r>
        <w:rPr>
          <w:rFonts w:asciiTheme="minorEastAsia" w:hAnsiTheme="minorEastAsia" w:hint="eastAsia"/>
          <w:sz w:val="22"/>
        </w:rPr>
        <w:t xml:space="preserve">　　</w:t>
      </w:r>
    </w:p>
    <w:p w:rsidR="00E76174" w:rsidRPr="00B22963" w:rsidRDefault="0048163B" w:rsidP="0048163B">
      <w:pPr>
        <w:ind w:right="-1" w:firstLineChars="2400" w:firstLine="52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記入日（　　　　年　　月　　日）</w:t>
      </w:r>
    </w:p>
    <w:sectPr w:rsidR="00E76174" w:rsidRPr="00B22963" w:rsidSect="0048163B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3D2" w:rsidRDefault="005613D2" w:rsidP="003A1B69">
      <w:r>
        <w:separator/>
      </w:r>
    </w:p>
  </w:endnote>
  <w:endnote w:type="continuationSeparator" w:id="0">
    <w:p w:rsidR="005613D2" w:rsidRDefault="005613D2" w:rsidP="003A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3D2" w:rsidRDefault="005613D2" w:rsidP="003A1B69">
      <w:r>
        <w:separator/>
      </w:r>
    </w:p>
  </w:footnote>
  <w:footnote w:type="continuationSeparator" w:id="0">
    <w:p w:rsidR="005613D2" w:rsidRDefault="005613D2" w:rsidP="003A1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FF"/>
    <w:rsid w:val="00025829"/>
    <w:rsid w:val="00064340"/>
    <w:rsid w:val="00110AF5"/>
    <w:rsid w:val="00135764"/>
    <w:rsid w:val="001A230E"/>
    <w:rsid w:val="001E75FF"/>
    <w:rsid w:val="001F0F91"/>
    <w:rsid w:val="00246446"/>
    <w:rsid w:val="003234A8"/>
    <w:rsid w:val="003A1B69"/>
    <w:rsid w:val="00415F3B"/>
    <w:rsid w:val="0048163B"/>
    <w:rsid w:val="005613D2"/>
    <w:rsid w:val="00573AD7"/>
    <w:rsid w:val="005D5DD9"/>
    <w:rsid w:val="00622332"/>
    <w:rsid w:val="00630028"/>
    <w:rsid w:val="00714163"/>
    <w:rsid w:val="008713A1"/>
    <w:rsid w:val="00906821"/>
    <w:rsid w:val="00AC05E0"/>
    <w:rsid w:val="00AE2EEF"/>
    <w:rsid w:val="00B22963"/>
    <w:rsid w:val="00BF66C8"/>
    <w:rsid w:val="00C83CE1"/>
    <w:rsid w:val="00DA5E06"/>
    <w:rsid w:val="00DF01E0"/>
    <w:rsid w:val="00E2784E"/>
    <w:rsid w:val="00E741D2"/>
    <w:rsid w:val="00E76174"/>
    <w:rsid w:val="00ED2825"/>
    <w:rsid w:val="00F7575A"/>
    <w:rsid w:val="00FA1360"/>
    <w:rsid w:val="00FB335E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E14F25B-C415-4B5D-9158-A11B051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E75F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E75FF"/>
  </w:style>
  <w:style w:type="paragraph" w:styleId="a5">
    <w:name w:val="Closing"/>
    <w:basedOn w:val="a"/>
    <w:link w:val="a6"/>
    <w:uiPriority w:val="99"/>
    <w:semiHidden/>
    <w:unhideWhenUsed/>
    <w:rsid w:val="001E75F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E75FF"/>
  </w:style>
  <w:style w:type="paragraph" w:styleId="a7">
    <w:name w:val="header"/>
    <w:basedOn w:val="a"/>
    <w:link w:val="a8"/>
    <w:uiPriority w:val="99"/>
    <w:unhideWhenUsed/>
    <w:rsid w:val="003A1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1B69"/>
  </w:style>
  <w:style w:type="paragraph" w:styleId="a9">
    <w:name w:val="footer"/>
    <w:basedOn w:val="a"/>
    <w:link w:val="aa"/>
    <w:uiPriority w:val="99"/>
    <w:unhideWhenUsed/>
    <w:rsid w:val="003A1B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1B69"/>
  </w:style>
  <w:style w:type="paragraph" w:styleId="ab">
    <w:name w:val="Balloon Text"/>
    <w:basedOn w:val="a"/>
    <w:link w:val="ac"/>
    <w:uiPriority w:val="99"/>
    <w:semiHidden/>
    <w:unhideWhenUsed/>
    <w:rsid w:val="00630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300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FE7D3-173E-4678-B1F7-EFF29D27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5E8AEFF6</Template>
  <TotalTime>91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860084</dc:creator>
  <cp:keywords/>
  <dc:description/>
  <cp:lastModifiedBy>板井久子</cp:lastModifiedBy>
  <cp:revision>20</cp:revision>
  <cp:lastPrinted>2021-06-30T00:55:00Z</cp:lastPrinted>
  <dcterms:created xsi:type="dcterms:W3CDTF">2021-06-29T03:52:00Z</dcterms:created>
  <dcterms:modified xsi:type="dcterms:W3CDTF">2023-03-24T00:19:00Z</dcterms:modified>
</cp:coreProperties>
</file>